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2B5C79" w:rsidRPr="00A51F84" w14:paraId="6F80AC55" w14:textId="77777777" w:rsidTr="00881644">
        <w:trPr>
          <w:trHeight w:val="1702"/>
        </w:trPr>
        <w:tc>
          <w:tcPr>
            <w:tcW w:w="3261" w:type="dxa"/>
            <w:tcMar>
              <w:left w:w="0" w:type="dxa"/>
              <w:right w:w="0" w:type="dxa"/>
            </w:tcMar>
          </w:tcPr>
          <w:p w14:paraId="21C9DE6B" w14:textId="77777777" w:rsidR="002B5C79" w:rsidRPr="00A51F84" w:rsidRDefault="002B5C79" w:rsidP="00A51F84">
            <w:pPr>
              <w:tabs>
                <w:tab w:val="left" w:pos="7034"/>
              </w:tabs>
              <w:spacing w:line="360" w:lineRule="auto"/>
            </w:pPr>
            <w:r w:rsidRPr="00A51F84">
              <w:rPr>
                <w:noProof/>
                <w:lang w:eastAsia="en-IE"/>
              </w:rPr>
              <w:drawing>
                <wp:anchor distT="0" distB="0" distL="114300" distR="114300" simplePos="0" relativeHeight="251677696" behindDoc="0" locked="0" layoutInCell="1" allowOverlap="1" wp14:anchorId="4C96B2AC" wp14:editId="4C513D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51658</wp:posOffset>
                  </wp:positionV>
                  <wp:extent cx="1857375" cy="984060"/>
                  <wp:effectExtent l="0" t="0" r="0" b="698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BP_Logo_Bl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98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3" w:type="dxa"/>
            <w:vAlign w:val="bottom"/>
          </w:tcPr>
          <w:p w14:paraId="58668171" w14:textId="77777777" w:rsidR="002B5C79" w:rsidRPr="00A51F84" w:rsidRDefault="0012328A" w:rsidP="00A51F84">
            <w:pPr>
              <w:pStyle w:val="08ReportTitle"/>
              <w:spacing w:line="276" w:lineRule="auto"/>
            </w:pPr>
            <w:r w:rsidRPr="00A51F84">
              <w:t>Section 254 Licence Decision</w:t>
            </w:r>
            <w:r w:rsidR="002B5C79" w:rsidRPr="00A51F84">
              <w:t xml:space="preserve"> Appeal</w:t>
            </w:r>
            <w:r w:rsidR="00390B33" w:rsidRPr="00A51F84">
              <w:t xml:space="preserve"> F</w:t>
            </w:r>
            <w:r w:rsidR="002B5C79" w:rsidRPr="00A51F84">
              <w:t>or</w:t>
            </w:r>
            <w:r w:rsidR="00A35854" w:rsidRPr="00A51F84">
              <w:t>m</w:t>
            </w:r>
            <w:r w:rsidR="00881644" w:rsidRPr="00A51F84">
              <w:t xml:space="preserve"> </w:t>
            </w:r>
          </w:p>
        </w:tc>
      </w:tr>
      <w:tr w:rsidR="00A0569D" w:rsidRPr="00A51F84" w14:paraId="2113B37D" w14:textId="77777777" w:rsidTr="00881644">
        <w:trPr>
          <w:trHeight w:val="712"/>
        </w:trPr>
        <w:tc>
          <w:tcPr>
            <w:tcW w:w="9214" w:type="dxa"/>
            <w:gridSpan w:val="2"/>
            <w:tcMar>
              <w:left w:w="0" w:type="dxa"/>
              <w:right w:w="0" w:type="dxa"/>
            </w:tcMar>
          </w:tcPr>
          <w:p w14:paraId="36602261" w14:textId="77777777" w:rsidR="00A0569D" w:rsidRPr="00A51F84" w:rsidRDefault="00A0569D" w:rsidP="00A51F84">
            <w:pPr>
              <w:spacing w:line="360" w:lineRule="auto"/>
              <w:rPr>
                <w:b/>
              </w:rPr>
            </w:pPr>
            <w:r w:rsidRPr="00A51F84">
              <w:rPr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63AEBA11" wp14:editId="412509D9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167005</wp:posOffset>
                      </wp:positionV>
                      <wp:extent cx="5819775" cy="100330"/>
                      <wp:effectExtent l="0" t="0" r="28575" b="139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97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1B893" id="Rectangle 1" o:spid="_x0000_s1026" style="position:absolute;margin-left:0;margin-top:13.15pt;width:458.25pt;height:7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" fillcolor="windowText" strokeweight="1pt">
                      <w10:wrap anchorx="page" anchory="page"/>
                      <w10:anchorlock/>
                    </v:rect>
                  </w:pict>
                </mc:Fallback>
              </mc:AlternateContent>
            </w:r>
          </w:p>
        </w:tc>
      </w:tr>
    </w:tbl>
    <w:p w14:paraId="0BD98A7F" w14:textId="77777777" w:rsidR="00390B33" w:rsidRPr="00A51F84" w:rsidRDefault="00390B33" w:rsidP="00A51F84">
      <w:pPr>
        <w:pStyle w:val="08ReportTitle"/>
        <w:spacing w:line="360" w:lineRule="auto"/>
        <w:rPr>
          <w:color w:val="3D2E3C" w:themeColor="accent1" w:themeShade="80"/>
        </w:rPr>
      </w:pPr>
    </w:p>
    <w:p w14:paraId="33A2D393" w14:textId="77777777" w:rsidR="00DB0F5D" w:rsidRPr="00A51F84" w:rsidRDefault="005C187A" w:rsidP="00A51F84">
      <w:pPr>
        <w:pStyle w:val="08ReportTitle"/>
        <w:spacing w:line="360" w:lineRule="auto"/>
        <w:rPr>
          <w:color w:val="3D2E3C" w:themeColor="accent1" w:themeShade="80"/>
        </w:rPr>
      </w:pPr>
      <w:r w:rsidRPr="00A51F84">
        <w:rPr>
          <w:color w:val="3D2E3C" w:themeColor="accent1" w:themeShade="80"/>
        </w:rPr>
        <w:t xml:space="preserve">Your </w:t>
      </w:r>
      <w:r w:rsidR="00016908">
        <w:rPr>
          <w:color w:val="3D2E3C" w:themeColor="accent1" w:themeShade="80"/>
        </w:rPr>
        <w:t>details</w:t>
      </w: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277"/>
        <w:gridCol w:w="574"/>
        <w:gridCol w:w="567"/>
        <w:gridCol w:w="1843"/>
        <w:gridCol w:w="5817"/>
        <w:gridCol w:w="278"/>
      </w:tblGrid>
      <w:tr w:rsidR="00F07579" w:rsidRPr="00A51F84" w14:paraId="5E1165E3" w14:textId="77777777" w:rsidTr="00F07579">
        <w:trPr>
          <w:trHeight w:val="24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89B730A" w14:textId="77777777" w:rsidR="00492419" w:rsidRPr="00A51F84" w:rsidRDefault="00492419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E9908CB" w14:textId="77777777" w:rsidR="00492419" w:rsidRPr="00A51F84" w:rsidRDefault="00492419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FF33C7F" w14:textId="77777777" w:rsidR="00492419" w:rsidRPr="00A51F84" w:rsidRDefault="00492419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164AB6E" w14:textId="77777777" w:rsidR="00492419" w:rsidRPr="00A51F84" w:rsidRDefault="00492419" w:rsidP="00A51F84">
            <w:pPr>
              <w:spacing w:line="360" w:lineRule="auto"/>
              <w:rPr>
                <w:sz w:val="24"/>
              </w:rPr>
            </w:pPr>
          </w:p>
        </w:tc>
      </w:tr>
      <w:tr w:rsidR="00F07579" w:rsidRPr="00A51F84" w14:paraId="6E23B769" w14:textId="77777777" w:rsidTr="00F07579">
        <w:trPr>
          <w:trHeight w:val="40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C7EA7E1" w14:textId="77777777" w:rsidR="008E0A61" w:rsidRPr="00A51F84" w:rsidRDefault="008E0A61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1FB4A98" w14:textId="77777777" w:rsidR="008E0A61" w:rsidRPr="00A51F84" w:rsidRDefault="00F07579" w:rsidP="00A51F84">
            <w:pPr>
              <w:spacing w:line="360" w:lineRule="auto"/>
              <w:rPr>
                <w:b/>
              </w:rPr>
            </w:pPr>
            <w:r w:rsidRPr="00A51F84">
              <w:rPr>
                <w:b/>
                <w:sz w:val="24"/>
              </w:rPr>
              <w:t>1.</w:t>
            </w:r>
          </w:p>
        </w:tc>
        <w:tc>
          <w:tcPr>
            <w:tcW w:w="8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  <w:vAlign w:val="center"/>
          </w:tcPr>
          <w:p w14:paraId="20695341" w14:textId="77777777" w:rsidR="008E0A61" w:rsidRPr="00A51F84" w:rsidRDefault="005C187A" w:rsidP="00A51F84">
            <w:pPr>
              <w:spacing w:line="360" w:lineRule="auto"/>
              <w:rPr>
                <w:sz w:val="24"/>
              </w:rPr>
            </w:pPr>
            <w:r w:rsidRPr="00A51F84">
              <w:rPr>
                <w:b/>
                <w:sz w:val="24"/>
              </w:rPr>
              <w:t>Appellant</w:t>
            </w:r>
            <w:r w:rsidR="006C2A1A" w:rsidRPr="00A51F84">
              <w:rPr>
                <w:b/>
                <w:sz w:val="24"/>
              </w:rPr>
              <w:t>’s</w:t>
            </w:r>
            <w:r w:rsidRPr="00A51F84">
              <w:rPr>
                <w:b/>
                <w:sz w:val="24"/>
              </w:rPr>
              <w:t xml:space="preserve"> </w:t>
            </w:r>
            <w:r w:rsidR="00C53639" w:rsidRPr="00A51F84">
              <w:rPr>
                <w:b/>
                <w:sz w:val="24"/>
              </w:rPr>
              <w:t>detail</w:t>
            </w:r>
            <w:r w:rsidR="00F07579" w:rsidRPr="00A51F84">
              <w:rPr>
                <w:b/>
                <w:sz w:val="24"/>
              </w:rPr>
              <w:t>s</w:t>
            </w:r>
            <w:r w:rsidR="00C53639" w:rsidRPr="00A51F84">
              <w:rPr>
                <w:b/>
                <w:sz w:val="24"/>
              </w:rPr>
              <w:t xml:space="preserve"> (person making the appeal</w:t>
            </w:r>
            <w:r w:rsidR="00777387" w:rsidRPr="00A51F84">
              <w:rPr>
                <w:b/>
                <w:sz w:val="24"/>
              </w:rPr>
              <w:t>)</w:t>
            </w:r>
            <w:r w:rsidR="00F07579" w:rsidRPr="00A51F84">
              <w:rPr>
                <w:sz w:val="24"/>
              </w:rPr>
              <w:t xml:space="preserve"> </w:t>
            </w:r>
            <w:r w:rsidR="00F07579" w:rsidRPr="00A51F84">
              <w:rPr>
                <w:sz w:val="24"/>
              </w:rPr>
              <w:br/>
              <w:t>Y</w:t>
            </w:r>
            <w:r w:rsidR="008E0A61" w:rsidRPr="00A51F84">
              <w:rPr>
                <w:sz w:val="24"/>
              </w:rPr>
              <w:t xml:space="preserve">our </w:t>
            </w:r>
            <w:r w:rsidR="00933D34" w:rsidRPr="00A51F84">
              <w:rPr>
                <w:sz w:val="24"/>
              </w:rPr>
              <w:t xml:space="preserve">full </w:t>
            </w:r>
            <w:r w:rsidR="008E0A61" w:rsidRPr="00A51F84">
              <w:rPr>
                <w:sz w:val="24"/>
              </w:rPr>
              <w:t>details</w:t>
            </w:r>
            <w:r w:rsidR="00C53639" w:rsidRPr="00A51F84">
              <w:rPr>
                <w:sz w:val="24"/>
              </w:rPr>
              <w:t>: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3ABBAA3" w14:textId="77777777" w:rsidR="008E0A61" w:rsidRPr="00A51F84" w:rsidRDefault="008E0A61" w:rsidP="00A51F84">
            <w:pPr>
              <w:spacing w:line="360" w:lineRule="auto"/>
              <w:rPr>
                <w:sz w:val="24"/>
              </w:rPr>
            </w:pPr>
          </w:p>
        </w:tc>
      </w:tr>
      <w:tr w:rsidR="00F07579" w:rsidRPr="00A51F84" w14:paraId="22240E11" w14:textId="77777777" w:rsidTr="00AD2983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B4019D3" w14:textId="77777777" w:rsidR="00492419" w:rsidRPr="00A51F84" w:rsidRDefault="00492419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52B9609" w14:textId="77777777" w:rsidR="00492419" w:rsidRPr="00A51F84" w:rsidRDefault="00492419" w:rsidP="00A51F84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4279DC7" w14:textId="77777777" w:rsidR="00492419" w:rsidRPr="00A51F84" w:rsidRDefault="00692EEC" w:rsidP="00A51F84">
            <w:pPr>
              <w:spacing w:line="360" w:lineRule="auto"/>
              <w:rPr>
                <w:b/>
                <w:sz w:val="24"/>
              </w:rPr>
            </w:pPr>
            <w:r w:rsidRPr="00A51F84">
              <w:rPr>
                <w:b/>
                <w:sz w:val="24"/>
              </w:rPr>
              <w:t>(a)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3EDCB236" w14:textId="77777777" w:rsidR="00492419" w:rsidRPr="00A51F84" w:rsidRDefault="0077499E" w:rsidP="00A51F84">
            <w:pPr>
              <w:spacing w:line="360" w:lineRule="auto"/>
              <w:rPr>
                <w:sz w:val="24"/>
              </w:rPr>
            </w:pPr>
            <w:r w:rsidRPr="00A51F84">
              <w:rPr>
                <w:sz w:val="24"/>
              </w:rPr>
              <w:t>N</w:t>
            </w:r>
            <w:r w:rsidR="00A908AF" w:rsidRPr="00A51F84">
              <w:rPr>
                <w:sz w:val="24"/>
              </w:rPr>
              <w:t>ame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2109257040"/>
              <w:placeholder>
                <w:docPart w:val="850F0DEAC98C4F4A8C39EDEA6992400B"/>
              </w:placeholder>
              <w:showingPlcHdr/>
              <w:text/>
            </w:sdtPr>
            <w:sdtEndPr/>
            <w:sdtContent>
              <w:p w14:paraId="33AD9011" w14:textId="77777777" w:rsidR="00492419" w:rsidRPr="00A51F84" w:rsidRDefault="00AD2983" w:rsidP="00A51F84">
                <w:pPr>
                  <w:pStyle w:val="01RegularRegularText"/>
                  <w:spacing w:line="360" w:lineRule="auto"/>
                </w:pPr>
                <w:r w:rsidRPr="004455A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47CBCD6" w14:textId="77777777" w:rsidR="00C04F2F" w:rsidRPr="00A51F84" w:rsidRDefault="00C04F2F" w:rsidP="00A51F84">
            <w:pPr>
              <w:spacing w:line="360" w:lineRule="auto"/>
              <w:rPr>
                <w:rStyle w:val="12FooterText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60651D5B" w14:textId="77777777" w:rsidR="00492419" w:rsidRPr="00A51F84" w:rsidRDefault="00492419" w:rsidP="00A51F84">
            <w:pPr>
              <w:spacing w:line="360" w:lineRule="auto"/>
              <w:rPr>
                <w:sz w:val="24"/>
              </w:rPr>
            </w:pPr>
          </w:p>
        </w:tc>
      </w:tr>
      <w:tr w:rsidR="00F07579" w:rsidRPr="00A51F84" w14:paraId="036343E5" w14:textId="77777777" w:rsidTr="00AD2983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C3C6C21" w14:textId="77777777" w:rsidR="00492419" w:rsidRPr="00A51F84" w:rsidRDefault="00492419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50D128C" w14:textId="77777777" w:rsidR="00492419" w:rsidRPr="00A51F84" w:rsidRDefault="00492419" w:rsidP="00A51F84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18D2F32" w14:textId="77777777" w:rsidR="00492419" w:rsidRPr="00A51F84" w:rsidRDefault="00492419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0585CB2" w14:textId="77777777" w:rsidR="00492419" w:rsidRPr="00A51F84" w:rsidRDefault="00492419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28E8CFBD" w14:textId="77777777" w:rsidR="00492419" w:rsidRPr="00A51F84" w:rsidRDefault="00492419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6764C8C" w14:textId="77777777" w:rsidR="00492419" w:rsidRPr="00A51F84" w:rsidRDefault="00492419" w:rsidP="00A51F84">
            <w:pPr>
              <w:spacing w:line="360" w:lineRule="auto"/>
              <w:rPr>
                <w:sz w:val="24"/>
              </w:rPr>
            </w:pPr>
          </w:p>
        </w:tc>
      </w:tr>
      <w:tr w:rsidR="00F07579" w:rsidRPr="00A51F84" w14:paraId="68E8C1D7" w14:textId="77777777" w:rsidTr="00AD2983">
        <w:trPr>
          <w:trHeight w:val="118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230620A" w14:textId="77777777" w:rsidR="00492419" w:rsidRPr="00A51F84" w:rsidRDefault="00492419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52DD5CC" w14:textId="77777777" w:rsidR="00492419" w:rsidRPr="00A51F84" w:rsidRDefault="00492419" w:rsidP="00A51F84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A6FEDD8" w14:textId="77777777" w:rsidR="00492419" w:rsidRPr="00A51F84" w:rsidRDefault="00692EEC" w:rsidP="00A51F84">
            <w:pPr>
              <w:spacing w:line="360" w:lineRule="auto"/>
              <w:rPr>
                <w:b/>
                <w:sz w:val="24"/>
              </w:rPr>
            </w:pPr>
            <w:r w:rsidRPr="00A51F84">
              <w:rPr>
                <w:b/>
                <w:sz w:val="24"/>
              </w:rPr>
              <w:t>(b)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23043F2D" w14:textId="77777777" w:rsidR="00492419" w:rsidRPr="00A51F84" w:rsidRDefault="0077499E" w:rsidP="00A51F84">
            <w:pPr>
              <w:spacing w:line="360" w:lineRule="auto"/>
              <w:rPr>
                <w:sz w:val="24"/>
              </w:rPr>
            </w:pPr>
            <w:r w:rsidRPr="00A51F84">
              <w:rPr>
                <w:sz w:val="24"/>
              </w:rPr>
              <w:t>A</w:t>
            </w:r>
            <w:r w:rsidR="00A908AF" w:rsidRPr="00A51F84">
              <w:rPr>
                <w:sz w:val="24"/>
              </w:rPr>
              <w:t xml:space="preserve">ddress 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457154035"/>
              <w:placeholder>
                <w:docPart w:val="850F0DEAC98C4F4A8C39EDEA6992400B"/>
              </w:placeholder>
              <w:showingPlcHdr/>
              <w:text/>
            </w:sdtPr>
            <w:sdtEndPr/>
            <w:sdtContent>
              <w:p w14:paraId="74F874AA" w14:textId="77777777" w:rsidR="00627478" w:rsidRPr="00A51F84" w:rsidRDefault="00AD2983" w:rsidP="00A51F84">
                <w:pPr>
                  <w:pStyle w:val="01RegularRegularText"/>
                  <w:spacing w:line="360" w:lineRule="auto"/>
                </w:pPr>
                <w:r w:rsidRPr="004455A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AA09D5C" w14:textId="77777777" w:rsidR="00DE39D9" w:rsidRPr="00A51F84" w:rsidRDefault="00DE39D9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7EC1B925" w14:textId="77777777" w:rsidR="00492419" w:rsidRPr="00A51F84" w:rsidRDefault="00492419" w:rsidP="00A51F84">
            <w:pPr>
              <w:spacing w:line="360" w:lineRule="auto"/>
              <w:rPr>
                <w:sz w:val="24"/>
              </w:rPr>
            </w:pPr>
          </w:p>
        </w:tc>
      </w:tr>
      <w:tr w:rsidR="00F07579" w:rsidRPr="00A51F84" w14:paraId="340A74DE" w14:textId="77777777" w:rsidTr="00AD2983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461499E" w14:textId="77777777" w:rsidR="00492419" w:rsidRPr="00A51F84" w:rsidRDefault="00492419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3521D8B" w14:textId="77777777" w:rsidR="00492419" w:rsidRPr="00A51F84" w:rsidRDefault="00492419" w:rsidP="00A51F84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04453F5" w14:textId="77777777" w:rsidR="00020FFD" w:rsidRPr="00A51F84" w:rsidRDefault="00020FFD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855BE83" w14:textId="77777777" w:rsidR="00492419" w:rsidRPr="00A51F84" w:rsidRDefault="00492419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C7A7FA1" w14:textId="77777777" w:rsidR="00492419" w:rsidRPr="00A51F84" w:rsidRDefault="00492419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27F2DBD" w14:textId="77777777" w:rsidR="00492419" w:rsidRPr="00A51F84" w:rsidRDefault="00492419" w:rsidP="00A51F84">
            <w:pPr>
              <w:spacing w:line="360" w:lineRule="auto"/>
              <w:rPr>
                <w:sz w:val="24"/>
              </w:rPr>
            </w:pPr>
          </w:p>
        </w:tc>
      </w:tr>
    </w:tbl>
    <w:p w14:paraId="10322DE3" w14:textId="77777777" w:rsidR="005C187A" w:rsidRPr="00A51F84" w:rsidRDefault="005C187A" w:rsidP="00A51F84"/>
    <w:p w14:paraId="70170AA5" w14:textId="77777777" w:rsidR="005C187A" w:rsidRPr="00A51F84" w:rsidRDefault="005C187A" w:rsidP="00A51F84">
      <w:pPr>
        <w:pStyle w:val="08ReportTitle"/>
        <w:spacing w:line="360" w:lineRule="auto"/>
        <w:rPr>
          <w:color w:val="3D2E3C" w:themeColor="accent1" w:themeShade="80"/>
        </w:rPr>
      </w:pPr>
      <w:r w:rsidRPr="00A51F84">
        <w:rPr>
          <w:color w:val="3D2E3C" w:themeColor="accent1" w:themeShade="80"/>
        </w:rPr>
        <w:t>Agent’s details</w:t>
      </w: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277"/>
        <w:gridCol w:w="432"/>
        <w:gridCol w:w="709"/>
        <w:gridCol w:w="1984"/>
        <w:gridCol w:w="5676"/>
        <w:gridCol w:w="278"/>
      </w:tblGrid>
      <w:tr w:rsidR="005C187A" w:rsidRPr="00A51F84" w14:paraId="0D004C63" w14:textId="77777777" w:rsidTr="00194DD3">
        <w:trPr>
          <w:trHeight w:val="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F004A16" w14:textId="77777777" w:rsidR="005C187A" w:rsidRPr="00A51F84" w:rsidRDefault="005C187A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927086F" w14:textId="77777777" w:rsidR="005C187A" w:rsidRPr="00A51F84" w:rsidRDefault="005C187A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97B4704" w14:textId="77777777" w:rsidR="005C187A" w:rsidRPr="00A51F84" w:rsidRDefault="005C187A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960433D" w14:textId="77777777" w:rsidR="005C187A" w:rsidRPr="00A51F84" w:rsidRDefault="005C187A" w:rsidP="00A51F84">
            <w:pPr>
              <w:spacing w:line="360" w:lineRule="auto"/>
              <w:rPr>
                <w:sz w:val="24"/>
              </w:rPr>
            </w:pPr>
          </w:p>
        </w:tc>
      </w:tr>
      <w:tr w:rsidR="00F07579" w:rsidRPr="00A51F84" w14:paraId="1499037C" w14:textId="77777777" w:rsidTr="00194DD3">
        <w:trPr>
          <w:trHeight w:val="70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F7F218B" w14:textId="77777777" w:rsidR="00492419" w:rsidRPr="00A51F84" w:rsidRDefault="00492419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B36B873" w14:textId="77777777" w:rsidR="00492419" w:rsidRPr="00A51F84" w:rsidRDefault="00F07579" w:rsidP="00A51F84">
            <w:pPr>
              <w:spacing w:line="360" w:lineRule="auto"/>
            </w:pPr>
            <w:r w:rsidRPr="00A51F84">
              <w:rPr>
                <w:b/>
                <w:sz w:val="24"/>
              </w:rPr>
              <w:t>2.</w:t>
            </w:r>
          </w:p>
        </w:tc>
        <w:tc>
          <w:tcPr>
            <w:tcW w:w="8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D4EDD48" w14:textId="77777777" w:rsidR="00A908AF" w:rsidRPr="00A51F84" w:rsidRDefault="00A908AF" w:rsidP="00A51F84">
            <w:pPr>
              <w:spacing w:line="360" w:lineRule="auto"/>
              <w:rPr>
                <w:sz w:val="24"/>
              </w:rPr>
            </w:pPr>
            <w:r w:rsidRPr="00A51F84">
              <w:rPr>
                <w:b/>
                <w:sz w:val="24"/>
              </w:rPr>
              <w:t>Agent</w:t>
            </w:r>
            <w:r w:rsidR="005C187A" w:rsidRPr="00A51F84">
              <w:rPr>
                <w:b/>
                <w:sz w:val="24"/>
              </w:rPr>
              <w:t>’s</w:t>
            </w:r>
            <w:r w:rsidRPr="00A51F84">
              <w:rPr>
                <w:b/>
                <w:sz w:val="24"/>
              </w:rPr>
              <w:t xml:space="preserve"> details</w:t>
            </w:r>
            <w:r w:rsidR="005C187A" w:rsidRPr="00A51F84">
              <w:rPr>
                <w:b/>
                <w:sz w:val="24"/>
              </w:rPr>
              <w:t xml:space="preserve"> (if applicable)</w:t>
            </w:r>
          </w:p>
          <w:p w14:paraId="058BF444" w14:textId="77777777" w:rsidR="008E0A61" w:rsidRPr="00A51F84" w:rsidRDefault="00A908AF" w:rsidP="00A51F84">
            <w:pPr>
              <w:spacing w:line="360" w:lineRule="auto"/>
              <w:rPr>
                <w:sz w:val="24"/>
              </w:rPr>
            </w:pPr>
            <w:r w:rsidRPr="00A51F84">
              <w:rPr>
                <w:sz w:val="24"/>
              </w:rPr>
              <w:t xml:space="preserve">If </w:t>
            </w:r>
            <w:r w:rsidR="0077499E" w:rsidRPr="00A51F84">
              <w:rPr>
                <w:sz w:val="24"/>
              </w:rPr>
              <w:t xml:space="preserve">an </w:t>
            </w:r>
            <w:r w:rsidR="008E0A61" w:rsidRPr="00A51F84">
              <w:rPr>
                <w:sz w:val="24"/>
              </w:rPr>
              <w:t>agent</w:t>
            </w:r>
            <w:r w:rsidR="00583F7B" w:rsidRPr="00A51F84">
              <w:rPr>
                <w:sz w:val="24"/>
              </w:rPr>
              <w:t xml:space="preserve"> is </w:t>
            </w:r>
            <w:r w:rsidR="008330FC" w:rsidRPr="00A51F84">
              <w:rPr>
                <w:sz w:val="24"/>
              </w:rPr>
              <w:t>acting for you</w:t>
            </w:r>
            <w:r w:rsidR="00194DD3" w:rsidRPr="00A51F84">
              <w:rPr>
                <w:sz w:val="24"/>
              </w:rPr>
              <w:t xml:space="preserve"> </w:t>
            </w:r>
            <w:r w:rsidR="00194DD3" w:rsidRPr="00A51F84">
              <w:rPr>
                <w:b/>
                <w:sz w:val="24"/>
              </w:rPr>
              <w:t>on this appeal</w:t>
            </w:r>
            <w:r w:rsidR="00C53639" w:rsidRPr="00A51F84">
              <w:rPr>
                <w:sz w:val="24"/>
              </w:rPr>
              <w:t>, please</w:t>
            </w:r>
            <w:r w:rsidR="008330FC" w:rsidRPr="00A51F84">
              <w:rPr>
                <w:sz w:val="24"/>
              </w:rPr>
              <w:t xml:space="preserve"> </w:t>
            </w:r>
            <w:r w:rsidR="008330FC" w:rsidRPr="00A51F84">
              <w:rPr>
                <w:b/>
                <w:sz w:val="24"/>
              </w:rPr>
              <w:t>also</w:t>
            </w:r>
            <w:r w:rsidR="00C53639" w:rsidRPr="00A51F84">
              <w:rPr>
                <w:sz w:val="24"/>
              </w:rPr>
              <w:t xml:space="preserve"> provide their details</w:t>
            </w:r>
            <w:r w:rsidR="00D7757C" w:rsidRPr="00A51F84">
              <w:rPr>
                <w:sz w:val="24"/>
              </w:rPr>
              <w:t xml:space="preserve"> below</w:t>
            </w:r>
            <w:r w:rsidR="00933D34" w:rsidRPr="00A51F84">
              <w:rPr>
                <w:sz w:val="24"/>
              </w:rPr>
              <w:t>. If you are not using an agent, please</w:t>
            </w:r>
            <w:r w:rsidR="00D7757C" w:rsidRPr="00A51F84">
              <w:rPr>
                <w:sz w:val="24"/>
              </w:rPr>
              <w:t xml:space="preserve"> write</w:t>
            </w:r>
            <w:r w:rsidR="00933D34" w:rsidRPr="00A51F84">
              <w:rPr>
                <w:sz w:val="24"/>
              </w:rPr>
              <w:t xml:space="preserve"> “Not applicable”</w:t>
            </w:r>
            <w:r w:rsidR="00D7757C" w:rsidRPr="00A51F84">
              <w:rPr>
                <w:sz w:val="24"/>
              </w:rPr>
              <w:t xml:space="preserve"> below.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52697C3" w14:textId="77777777" w:rsidR="00492419" w:rsidRPr="00A51F84" w:rsidRDefault="00492419" w:rsidP="00A51F84">
            <w:pPr>
              <w:spacing w:line="360" w:lineRule="auto"/>
              <w:rPr>
                <w:sz w:val="24"/>
              </w:rPr>
            </w:pPr>
          </w:p>
        </w:tc>
      </w:tr>
      <w:tr w:rsidR="00F07579" w:rsidRPr="00A51F84" w14:paraId="46F23F81" w14:textId="77777777" w:rsidTr="00194DD3">
        <w:trPr>
          <w:trHeight w:val="75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D277840" w14:textId="77777777" w:rsidR="00492419" w:rsidRPr="00A51F84" w:rsidRDefault="00492419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E3CFEAC" w14:textId="77777777" w:rsidR="00492419" w:rsidRPr="00A51F84" w:rsidRDefault="00492419" w:rsidP="00A51F84">
            <w:pPr>
              <w:pStyle w:val="02BoldBoldTex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502FB02" w14:textId="77777777" w:rsidR="00492419" w:rsidRPr="00A51F84" w:rsidRDefault="00692EEC" w:rsidP="00A51F84">
            <w:pPr>
              <w:spacing w:line="360" w:lineRule="auto"/>
              <w:rPr>
                <w:b/>
                <w:sz w:val="24"/>
              </w:rPr>
            </w:pPr>
            <w:r w:rsidRPr="00A51F84">
              <w:rPr>
                <w:b/>
                <w:sz w:val="24"/>
              </w:rPr>
              <w:t>(a)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5E642C34" w14:textId="77777777" w:rsidR="00492419" w:rsidRPr="00A51F84" w:rsidRDefault="00A908AF" w:rsidP="00A51F84">
            <w:pPr>
              <w:spacing w:line="360" w:lineRule="auto"/>
              <w:rPr>
                <w:sz w:val="24"/>
              </w:rPr>
            </w:pPr>
            <w:r w:rsidRPr="00A51F84">
              <w:rPr>
                <w:sz w:val="24"/>
              </w:rPr>
              <w:t>Agent’s name</w:t>
            </w:r>
          </w:p>
        </w:tc>
        <w:sdt>
          <w:sdtPr>
            <w:rPr>
              <w:sz w:val="22"/>
              <w:szCs w:val="22"/>
            </w:rPr>
            <w:id w:val="-1598398788"/>
            <w:placeholder>
              <w:docPart w:val="850F0DEAC98C4F4A8C39EDEA6992400B"/>
            </w:placeholder>
            <w:showingPlcHdr/>
            <w:text/>
          </w:sdtPr>
          <w:sdtEndPr/>
          <w:sdtContent>
            <w:tc>
              <w:tcPr>
                <w:tcW w:w="5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00B4BC" w14:textId="77777777" w:rsidR="00492419" w:rsidRPr="00A51F84" w:rsidRDefault="00AD2983" w:rsidP="00A51F84">
                <w:pPr>
                  <w:pStyle w:val="01RegularRegularText"/>
                  <w:spacing w:line="360" w:lineRule="auto"/>
                  <w:rPr>
                    <w:sz w:val="22"/>
                    <w:szCs w:val="22"/>
                  </w:rPr>
                </w:pPr>
                <w:r w:rsidRPr="004455A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6A227513" w14:textId="77777777" w:rsidR="00492419" w:rsidRPr="00A51F84" w:rsidRDefault="00492419" w:rsidP="00A51F84">
            <w:pPr>
              <w:spacing w:line="360" w:lineRule="auto"/>
              <w:rPr>
                <w:sz w:val="24"/>
              </w:rPr>
            </w:pPr>
          </w:p>
        </w:tc>
      </w:tr>
      <w:tr w:rsidR="00F07579" w:rsidRPr="00A51F84" w14:paraId="3F631AEB" w14:textId="77777777" w:rsidTr="00194DD3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67B1D64" w14:textId="77777777" w:rsidR="00492419" w:rsidRPr="00A51F84" w:rsidRDefault="00492419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C2363E3" w14:textId="77777777" w:rsidR="00492419" w:rsidRPr="00A51F84" w:rsidRDefault="00492419" w:rsidP="00A51F84">
            <w:pPr>
              <w:pStyle w:val="02BoldBoldTex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BBDE26" w14:textId="77777777" w:rsidR="00492419" w:rsidRPr="00A51F84" w:rsidRDefault="00492419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64613C0" w14:textId="77777777" w:rsidR="00492419" w:rsidRPr="00A51F84" w:rsidRDefault="00492419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39706C37" w14:textId="77777777" w:rsidR="00492419" w:rsidRPr="00A51F84" w:rsidRDefault="00492419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8F44E0D" w14:textId="77777777" w:rsidR="00492419" w:rsidRPr="00A51F84" w:rsidRDefault="00492419" w:rsidP="00A51F84">
            <w:pPr>
              <w:spacing w:line="360" w:lineRule="auto"/>
              <w:rPr>
                <w:sz w:val="24"/>
              </w:rPr>
            </w:pPr>
          </w:p>
        </w:tc>
      </w:tr>
      <w:tr w:rsidR="00F07579" w:rsidRPr="00A51F84" w14:paraId="402770A0" w14:textId="77777777" w:rsidTr="00AD2983">
        <w:trPr>
          <w:trHeight w:val="9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80C8D2D" w14:textId="77777777" w:rsidR="00492419" w:rsidRPr="00A51F84" w:rsidRDefault="00492419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490CF16" w14:textId="77777777" w:rsidR="00492419" w:rsidRPr="00A51F84" w:rsidRDefault="00492419" w:rsidP="00A51F84">
            <w:pPr>
              <w:pStyle w:val="02BoldBoldTex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26573BA" w14:textId="77777777" w:rsidR="00492419" w:rsidRPr="00A51F84" w:rsidRDefault="00692EEC" w:rsidP="00A51F84">
            <w:pPr>
              <w:spacing w:line="360" w:lineRule="auto"/>
              <w:rPr>
                <w:b/>
                <w:sz w:val="24"/>
              </w:rPr>
            </w:pPr>
            <w:r w:rsidRPr="00A51F84">
              <w:rPr>
                <w:b/>
                <w:sz w:val="24"/>
              </w:rPr>
              <w:t>(b)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3915A6C6" w14:textId="77777777" w:rsidR="00492419" w:rsidRPr="00A51F84" w:rsidRDefault="00A908AF" w:rsidP="00A51F84">
            <w:pPr>
              <w:spacing w:line="360" w:lineRule="auto"/>
              <w:rPr>
                <w:b/>
                <w:sz w:val="24"/>
              </w:rPr>
            </w:pPr>
            <w:r w:rsidRPr="00A51F84">
              <w:rPr>
                <w:sz w:val="24"/>
              </w:rPr>
              <w:t>Agent’s address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908955630"/>
              <w:placeholder>
                <w:docPart w:val="850F0DEAC98C4F4A8C39EDEA6992400B"/>
              </w:placeholder>
              <w:showingPlcHdr/>
              <w:text/>
            </w:sdtPr>
            <w:sdtEndPr/>
            <w:sdtContent>
              <w:p w14:paraId="0EABCBAE" w14:textId="77777777" w:rsidR="00627478" w:rsidRPr="00A51F84" w:rsidRDefault="00AD2983" w:rsidP="00A51F84">
                <w:pPr>
                  <w:pStyle w:val="01RegularRegularText"/>
                  <w:spacing w:line="360" w:lineRule="auto"/>
                </w:pPr>
                <w:r w:rsidRPr="004455A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FB18C34" w14:textId="77777777" w:rsidR="00DE39D9" w:rsidRPr="00A51F84" w:rsidRDefault="00DE39D9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095C975D" w14:textId="77777777" w:rsidR="00492419" w:rsidRPr="00A51F84" w:rsidRDefault="00492419" w:rsidP="00A51F84">
            <w:pPr>
              <w:spacing w:line="360" w:lineRule="auto"/>
              <w:rPr>
                <w:sz w:val="24"/>
              </w:rPr>
            </w:pPr>
          </w:p>
        </w:tc>
      </w:tr>
      <w:tr w:rsidR="00F07579" w:rsidRPr="00A51F84" w14:paraId="5317E64D" w14:textId="77777777" w:rsidTr="00194DD3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418798D" w14:textId="77777777" w:rsidR="00492419" w:rsidRPr="00A51F84" w:rsidRDefault="00492419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9FBDE60" w14:textId="77777777" w:rsidR="00492419" w:rsidRPr="00A51F84" w:rsidRDefault="00492419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E8F0601" w14:textId="77777777" w:rsidR="00492419" w:rsidRPr="00A51F84" w:rsidRDefault="00492419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FE63B63" w14:textId="77777777" w:rsidR="00492419" w:rsidRPr="00A51F84" w:rsidRDefault="00492419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E813BCE" w14:textId="77777777" w:rsidR="008E0A61" w:rsidRPr="00A51F84" w:rsidRDefault="008E0A61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EE00475" w14:textId="77777777" w:rsidR="00492419" w:rsidRPr="00A51F84" w:rsidRDefault="00492419" w:rsidP="00A51F84">
            <w:pPr>
              <w:spacing w:line="360" w:lineRule="auto"/>
              <w:rPr>
                <w:sz w:val="24"/>
              </w:rPr>
            </w:pPr>
          </w:p>
        </w:tc>
      </w:tr>
    </w:tbl>
    <w:p w14:paraId="56EB0418" w14:textId="77777777" w:rsidR="00AD2983" w:rsidRDefault="00AD2983" w:rsidP="00A51F84">
      <w:pPr>
        <w:pStyle w:val="08ReportTitle"/>
        <w:spacing w:line="360" w:lineRule="auto"/>
        <w:rPr>
          <w:color w:val="3D2E3C" w:themeColor="accent1" w:themeShade="80"/>
        </w:rPr>
      </w:pPr>
    </w:p>
    <w:p w14:paraId="1108EAAF" w14:textId="77777777" w:rsidR="003B2A00" w:rsidRPr="00A51F84" w:rsidRDefault="003B2A00" w:rsidP="00A51F84">
      <w:pPr>
        <w:pStyle w:val="08ReportTitle"/>
        <w:spacing w:line="360" w:lineRule="auto"/>
        <w:rPr>
          <w:color w:val="3D2E3C" w:themeColor="accent1" w:themeShade="80"/>
        </w:rPr>
      </w:pPr>
      <w:r w:rsidRPr="00A51F84">
        <w:rPr>
          <w:color w:val="3D2E3C" w:themeColor="accent1" w:themeShade="80"/>
        </w:rPr>
        <w:lastRenderedPageBreak/>
        <w:t>Postal address for letters</w:t>
      </w: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273"/>
        <w:gridCol w:w="578"/>
        <w:gridCol w:w="3118"/>
        <w:gridCol w:w="709"/>
        <w:gridCol w:w="3402"/>
        <w:gridCol w:w="709"/>
        <w:gridCol w:w="283"/>
        <w:gridCol w:w="284"/>
      </w:tblGrid>
      <w:tr w:rsidR="003B2A00" w:rsidRPr="00A51F84" w14:paraId="3E14CB3F" w14:textId="77777777" w:rsidTr="00F07579">
        <w:trPr>
          <w:trHeight w:val="203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E1FE683" w14:textId="77777777" w:rsidR="003B2A00" w:rsidRPr="00A51F84" w:rsidRDefault="003B2A00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8DAE623" w14:textId="77777777" w:rsidR="003B2A00" w:rsidRPr="00A51F84" w:rsidRDefault="003B2A00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0BBAF8C" w14:textId="77777777" w:rsidR="003B2A00" w:rsidRPr="00A51F84" w:rsidRDefault="003B2A00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B4A57BE" w14:textId="77777777" w:rsidR="003B2A00" w:rsidRPr="00A51F84" w:rsidRDefault="003B2A00" w:rsidP="00A51F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A00" w:rsidRPr="00A51F84" w14:paraId="5613B7D3" w14:textId="77777777" w:rsidTr="00F07579">
        <w:trPr>
          <w:trHeight w:val="44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EC604B5" w14:textId="77777777" w:rsidR="003B2A00" w:rsidRPr="00A51F84" w:rsidRDefault="003B2A00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DAF5EE8" w14:textId="77777777" w:rsidR="003B2A00" w:rsidRPr="00A51F84" w:rsidRDefault="005D3444" w:rsidP="00A51F84">
            <w:pPr>
              <w:spacing w:line="360" w:lineRule="auto"/>
              <w:rPr>
                <w:b/>
                <w:sz w:val="24"/>
              </w:rPr>
            </w:pPr>
            <w:r w:rsidRPr="00A51F84">
              <w:rPr>
                <w:b/>
                <w:sz w:val="24"/>
              </w:rPr>
              <w:t>3</w:t>
            </w:r>
            <w:r w:rsidR="00F07579" w:rsidRPr="00A51F84">
              <w:rPr>
                <w:b/>
                <w:sz w:val="24"/>
              </w:rPr>
              <w:t>.</w:t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BD8CB3D" w14:textId="77777777" w:rsidR="003B2A00" w:rsidRPr="00A51F84" w:rsidRDefault="003B2A00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 w:rsidRPr="00A51F84">
              <w:rPr>
                <w:rFonts w:ascii="Arial" w:hAnsi="Arial" w:cs="Arial"/>
                <w:i w:val="0"/>
                <w:sz w:val="24"/>
              </w:rPr>
              <w:t>Du</w:t>
            </w:r>
            <w:r w:rsidR="005F186B" w:rsidRPr="00A51F84">
              <w:rPr>
                <w:rFonts w:ascii="Arial" w:hAnsi="Arial" w:cs="Arial"/>
                <w:i w:val="0"/>
                <w:sz w:val="24"/>
              </w:rPr>
              <w:t>ring the appeal</w:t>
            </w:r>
            <w:r w:rsidR="0016289F" w:rsidRPr="00A51F84">
              <w:rPr>
                <w:rFonts w:ascii="Arial" w:hAnsi="Arial" w:cs="Arial"/>
                <w:i w:val="0"/>
                <w:sz w:val="24"/>
              </w:rPr>
              <w:t>,</w:t>
            </w:r>
            <w:r w:rsidR="005F186B" w:rsidRPr="00A51F84">
              <w:rPr>
                <w:rFonts w:ascii="Arial" w:hAnsi="Arial" w:cs="Arial"/>
                <w:i w:val="0"/>
                <w:sz w:val="24"/>
              </w:rPr>
              <w:t xml:space="preserve"> we will </w:t>
            </w:r>
            <w:r w:rsidR="00A85205" w:rsidRPr="00A51F84">
              <w:rPr>
                <w:rFonts w:ascii="Arial" w:hAnsi="Arial" w:cs="Arial"/>
                <w:i w:val="0"/>
                <w:sz w:val="24"/>
              </w:rPr>
              <w:t>post</w:t>
            </w:r>
            <w:r w:rsidRPr="00A51F84">
              <w:rPr>
                <w:rFonts w:ascii="Arial" w:hAnsi="Arial" w:cs="Arial"/>
                <w:i w:val="0"/>
                <w:sz w:val="24"/>
              </w:rPr>
              <w:t xml:space="preserve"> </w:t>
            </w:r>
            <w:r w:rsidR="00F07579" w:rsidRPr="00A51F84">
              <w:rPr>
                <w:rFonts w:ascii="Arial" w:hAnsi="Arial" w:cs="Arial"/>
                <w:i w:val="0"/>
                <w:sz w:val="24"/>
              </w:rPr>
              <w:t xml:space="preserve">information and </w:t>
            </w:r>
            <w:r w:rsidR="00583F7B" w:rsidRPr="00A51F84">
              <w:rPr>
                <w:rFonts w:ascii="Arial" w:hAnsi="Arial" w:cs="Arial"/>
                <w:i w:val="0"/>
                <w:sz w:val="24"/>
              </w:rPr>
              <w:t>items</w:t>
            </w:r>
            <w:r w:rsidR="00165AFE" w:rsidRPr="00A51F84">
              <w:rPr>
                <w:rFonts w:ascii="Arial" w:hAnsi="Arial" w:cs="Arial"/>
                <w:i w:val="0"/>
                <w:sz w:val="24"/>
              </w:rPr>
              <w:t xml:space="preserve"> to you </w:t>
            </w:r>
            <w:r w:rsidR="00165AFE" w:rsidRPr="00A51F84">
              <w:rPr>
                <w:rFonts w:ascii="Arial" w:hAnsi="Arial" w:cs="Arial"/>
                <w:b/>
                <w:i w:val="0"/>
                <w:sz w:val="24"/>
              </w:rPr>
              <w:t>or</w:t>
            </w:r>
            <w:r w:rsidR="00165AFE" w:rsidRPr="00A51F84">
              <w:rPr>
                <w:rFonts w:ascii="Arial" w:hAnsi="Arial" w:cs="Arial"/>
                <w:i w:val="0"/>
                <w:sz w:val="24"/>
              </w:rPr>
              <w:t xml:space="preserve"> </w:t>
            </w:r>
            <w:r w:rsidR="005C187A" w:rsidRPr="00A51F84">
              <w:rPr>
                <w:rFonts w:ascii="Arial" w:hAnsi="Arial" w:cs="Arial"/>
                <w:i w:val="0"/>
                <w:sz w:val="24"/>
              </w:rPr>
              <w:t xml:space="preserve">to </w:t>
            </w:r>
            <w:r w:rsidR="00165AFE" w:rsidRPr="00A51F84">
              <w:rPr>
                <w:rFonts w:ascii="Arial" w:hAnsi="Arial" w:cs="Arial"/>
                <w:i w:val="0"/>
                <w:sz w:val="24"/>
              </w:rPr>
              <w:t>your agent</w:t>
            </w:r>
            <w:r w:rsidRPr="00A51F84">
              <w:rPr>
                <w:rFonts w:ascii="Arial" w:hAnsi="Arial" w:cs="Arial"/>
                <w:i w:val="0"/>
                <w:sz w:val="24"/>
              </w:rPr>
              <w:t xml:space="preserve">. For this appeal, who should we write to? (Please tick </w:t>
            </w:r>
            <w:r w:rsidRPr="00A51F84">
              <w:rPr>
                <w:rFonts w:ascii="Arial" w:hAnsi="Arial" w:cs="Arial"/>
                <w:i w:val="0"/>
                <w:sz w:val="24"/>
              </w:rPr>
              <w:sym w:font="Wingdings" w:char="F0FC"/>
            </w:r>
            <w:r w:rsidR="00BE68F4" w:rsidRPr="00A51F84">
              <w:rPr>
                <w:rFonts w:ascii="Arial" w:hAnsi="Arial" w:cs="Arial"/>
                <w:i w:val="0"/>
                <w:sz w:val="24"/>
              </w:rPr>
              <w:t xml:space="preserve"> one box only</w:t>
            </w:r>
            <w:r w:rsidR="00C44908" w:rsidRPr="00A51F84">
              <w:rPr>
                <w:rFonts w:ascii="Arial" w:hAnsi="Arial" w:cs="Arial"/>
                <w:i w:val="0"/>
                <w:sz w:val="24"/>
              </w:rPr>
              <w:t>.</w:t>
            </w:r>
            <w:r w:rsidRPr="00A51F84">
              <w:rPr>
                <w:rFonts w:ascii="Arial" w:hAnsi="Arial" w:cs="Arial"/>
                <w:i w:val="0"/>
                <w:sz w:val="24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6F9BEA6" w14:textId="77777777" w:rsidR="003B2A00" w:rsidRPr="00A51F84" w:rsidRDefault="003B2A00" w:rsidP="00A51F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43E" w:rsidRPr="00A51F84" w14:paraId="7DE275F8" w14:textId="77777777" w:rsidTr="00AD2983">
        <w:trPr>
          <w:trHeight w:val="44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D800B78" w14:textId="77777777" w:rsidR="00DE143E" w:rsidRPr="00A51F84" w:rsidRDefault="00DE143E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444D110" w14:textId="77777777" w:rsidR="00DE143E" w:rsidRPr="00A51F84" w:rsidRDefault="00DE143E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1F151DD1" w14:textId="77777777" w:rsidR="00DE143E" w:rsidRPr="00A51F84" w:rsidRDefault="00DE143E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 w:rsidRPr="00A51F84">
              <w:rPr>
                <w:rFonts w:ascii="Arial" w:hAnsi="Arial" w:cs="Arial"/>
                <w:b/>
                <w:i w:val="0"/>
                <w:sz w:val="24"/>
              </w:rPr>
              <w:t>You (the appellant) at the address in Part 1</w:t>
            </w:r>
          </w:p>
        </w:tc>
        <w:sdt>
          <w:sdtPr>
            <w:rPr>
              <w:rFonts w:ascii="Arial" w:hAnsi="Arial" w:cs="Arial"/>
              <w:b/>
              <w:i w:val="0"/>
              <w:sz w:val="24"/>
            </w:rPr>
            <w:id w:val="155150157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825ADF3" w14:textId="77777777" w:rsidR="00DE143E" w:rsidRPr="00A51F84" w:rsidRDefault="00AD2983" w:rsidP="00AD2983">
                <w:pPr>
                  <w:pStyle w:val="BodyTextIndent2"/>
                  <w:spacing w:line="360" w:lineRule="auto"/>
                  <w:ind w:left="0"/>
                  <w:jc w:val="center"/>
                  <w:rPr>
                    <w:rFonts w:ascii="Arial" w:hAnsi="Arial" w:cs="Arial"/>
                    <w:b/>
                    <w:i w:val="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i w:val="0"/>
                    <w:sz w:val="24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288F00A5" w14:textId="77777777" w:rsidR="00DE143E" w:rsidRPr="00A51F84" w:rsidRDefault="00DE143E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 w:rsidRPr="00A51F84">
              <w:rPr>
                <w:rFonts w:ascii="Arial" w:hAnsi="Arial" w:cs="Arial"/>
                <w:b/>
                <w:i w:val="0"/>
                <w:sz w:val="24"/>
              </w:rPr>
              <w:t>The agent at the address in Part 2</w:t>
            </w:r>
          </w:p>
        </w:tc>
        <w:sdt>
          <w:sdtPr>
            <w:rPr>
              <w:rFonts w:ascii="Arial" w:hAnsi="Arial" w:cs="Arial"/>
              <w:b/>
              <w:i w:val="0"/>
              <w:sz w:val="24"/>
            </w:rPr>
            <w:id w:val="181275431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1188AB8" w14:textId="77777777" w:rsidR="00DE143E" w:rsidRPr="00A51F84" w:rsidRDefault="00AD2983" w:rsidP="00AD2983">
                <w:pPr>
                  <w:pStyle w:val="BodyTextIndent2"/>
                  <w:spacing w:line="360" w:lineRule="auto"/>
                  <w:ind w:left="0"/>
                  <w:jc w:val="center"/>
                  <w:rPr>
                    <w:rFonts w:ascii="Arial" w:hAnsi="Arial" w:cs="Arial"/>
                    <w:b/>
                    <w:i w:val="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i w:val="0"/>
                    <w:sz w:val="24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758E60F9" w14:textId="77777777" w:rsidR="00DE143E" w:rsidRPr="00A51F84" w:rsidRDefault="00DE143E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22B3022" w14:textId="77777777" w:rsidR="00DE143E" w:rsidRPr="00A51F84" w:rsidRDefault="00DE143E" w:rsidP="00A51F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A00" w:rsidRPr="00A51F84" w14:paraId="78036921" w14:textId="77777777" w:rsidTr="00F07579">
        <w:trPr>
          <w:trHeight w:val="121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3D4A167" w14:textId="77777777" w:rsidR="003B2A00" w:rsidRPr="00A51F84" w:rsidRDefault="003B2A00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F40E56D" w14:textId="77777777" w:rsidR="003B2A00" w:rsidRPr="00A51F84" w:rsidRDefault="003B2A00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7AE6DED" w14:textId="77777777" w:rsidR="003B2A00" w:rsidRPr="00A51F84" w:rsidRDefault="003B2A00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9BBE315" w14:textId="77777777" w:rsidR="003B2A00" w:rsidRPr="00A51F84" w:rsidRDefault="003B2A00" w:rsidP="00A51F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E50249" w14:textId="77777777" w:rsidR="008E0A61" w:rsidRPr="00A51F84" w:rsidRDefault="00F20AA2" w:rsidP="00A51F84">
      <w:pPr>
        <w:pStyle w:val="08ReportTitle"/>
        <w:spacing w:line="360" w:lineRule="auto"/>
        <w:rPr>
          <w:color w:val="3D2E3C" w:themeColor="accent1" w:themeShade="80"/>
        </w:rPr>
      </w:pPr>
      <w:r w:rsidRPr="00A51F84">
        <w:rPr>
          <w:color w:val="3D2E3C" w:themeColor="accent1" w:themeShade="80"/>
        </w:rPr>
        <w:br w:type="textWrapping" w:clear="all"/>
      </w:r>
      <w:r w:rsidR="007A51AA" w:rsidRPr="00A51F84">
        <w:rPr>
          <w:color w:val="3D2E3C" w:themeColor="accent1" w:themeShade="80"/>
        </w:rPr>
        <w:t xml:space="preserve">Details about the </w:t>
      </w:r>
      <w:r w:rsidR="00D13E3F" w:rsidRPr="00A51F84">
        <w:rPr>
          <w:color w:val="3D2E3C" w:themeColor="accent1" w:themeShade="80"/>
        </w:rPr>
        <w:t>licence application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23"/>
        <w:gridCol w:w="8266"/>
        <w:gridCol w:w="284"/>
      </w:tblGrid>
      <w:tr w:rsidR="008E0A61" w:rsidRPr="00A51F84" w14:paraId="4C557E78" w14:textId="77777777" w:rsidTr="00D13E3F">
        <w:trPr>
          <w:trHeight w:val="8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D95888E" w14:textId="77777777" w:rsidR="008E0A61" w:rsidRPr="00A51F84" w:rsidRDefault="008E0A61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CA487DA" w14:textId="77777777" w:rsidR="008E0A61" w:rsidRPr="00A51F84" w:rsidRDefault="008E0A61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EFC8EFD" w14:textId="77777777" w:rsidR="008E0A61" w:rsidRPr="00A51F84" w:rsidRDefault="008E0A61" w:rsidP="00A51F8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A063CC1" w14:textId="77777777" w:rsidR="008E0A61" w:rsidRPr="00A51F84" w:rsidRDefault="008E0A61" w:rsidP="00A51F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419" w:rsidRPr="00A51F84" w14:paraId="7FBF5038" w14:textId="77777777" w:rsidTr="00D13E3F">
        <w:trPr>
          <w:trHeight w:val="132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6E1B0F1" w14:textId="77777777" w:rsidR="00492419" w:rsidRPr="00A51F84" w:rsidRDefault="00492419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B4DBDE2" w14:textId="77777777" w:rsidR="00492419" w:rsidRPr="00A51F84" w:rsidRDefault="003B2A00" w:rsidP="00A51F84">
            <w:pPr>
              <w:spacing w:line="360" w:lineRule="auto"/>
              <w:rPr>
                <w:b/>
                <w:sz w:val="24"/>
              </w:rPr>
            </w:pPr>
            <w:r w:rsidRPr="00A51F84">
              <w:rPr>
                <w:b/>
                <w:sz w:val="24"/>
              </w:rPr>
              <w:t>4</w:t>
            </w:r>
            <w:r w:rsidR="00492419" w:rsidRPr="00A51F84">
              <w:rPr>
                <w:b/>
                <w:sz w:val="24"/>
              </w:rPr>
              <w:t>.</w:t>
            </w: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07A40A6" w14:textId="77777777" w:rsidR="00492419" w:rsidRPr="00A51F84" w:rsidRDefault="00D13E3F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 w:rsidRPr="00A51F84">
              <w:rPr>
                <w:rFonts w:ascii="Arial" w:hAnsi="Arial" w:cs="Arial"/>
                <w:i w:val="0"/>
                <w:sz w:val="24"/>
              </w:rPr>
              <w:t>Please provide details about the planning authority decision you wish to appeal. If you want, you can include a copy of the planning authority’s decision as the details.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D0EE6F6" w14:textId="77777777" w:rsidR="00492419" w:rsidRPr="00A51F84" w:rsidRDefault="00492419" w:rsidP="00A51F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644" w:rsidRPr="00A51F84" w14:paraId="2D4CAE86" w14:textId="77777777" w:rsidTr="00D13E3F">
        <w:trPr>
          <w:trHeight w:val="14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97560EA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713D27D" w14:textId="77777777" w:rsidR="00881644" w:rsidRPr="00A51F84" w:rsidRDefault="00881644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E7EEB50" w14:textId="77777777" w:rsidR="00881644" w:rsidRPr="00A51F84" w:rsidRDefault="00881644" w:rsidP="00A51F8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6163719" w14:textId="77777777" w:rsidR="00881644" w:rsidRPr="00A51F84" w:rsidRDefault="00881644" w:rsidP="00A51F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644" w:rsidRPr="00A51F84" w14:paraId="6618FE46" w14:textId="77777777" w:rsidTr="00881644">
        <w:trPr>
          <w:trHeight w:val="41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D0087E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4E2C45B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  <w:r w:rsidRPr="00A51F84">
              <w:rPr>
                <w:b/>
                <w:sz w:val="24"/>
              </w:rPr>
              <w:t>(</w:t>
            </w:r>
            <w:r w:rsidR="00D13E3F" w:rsidRPr="00A51F84">
              <w:rPr>
                <w:b/>
                <w:sz w:val="24"/>
              </w:rPr>
              <w:t>a</w:t>
            </w:r>
            <w:r w:rsidRPr="00A51F84">
              <w:rPr>
                <w:b/>
                <w:sz w:val="24"/>
              </w:rPr>
              <w:t>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1A93B732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  <w:r w:rsidRPr="00A51F84">
              <w:rPr>
                <w:rFonts w:ascii="Arial" w:hAnsi="Arial" w:cs="Arial"/>
                <w:b/>
                <w:sz w:val="24"/>
                <w:szCs w:val="24"/>
              </w:rPr>
              <w:t>Planning authority</w:t>
            </w:r>
            <w:r w:rsidRPr="00A51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1F84">
              <w:rPr>
                <w:rFonts w:ascii="Arial" w:hAnsi="Arial" w:cs="Arial"/>
                <w:sz w:val="24"/>
                <w:szCs w:val="24"/>
              </w:rPr>
              <w:br/>
              <w:t>(for example: Ballytown City Council)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FE7AE5D" w14:textId="77777777" w:rsidR="00881644" w:rsidRPr="00A51F84" w:rsidRDefault="00881644" w:rsidP="00A51F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644" w:rsidRPr="00A51F84" w14:paraId="05C967D1" w14:textId="77777777" w:rsidTr="00D13E3F">
        <w:trPr>
          <w:trHeight w:val="59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7DFB11F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B9AEF78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</w:p>
        </w:tc>
        <w:sdt>
          <w:sdtPr>
            <w:rPr>
              <w:sz w:val="24"/>
            </w:rPr>
            <w:id w:val="1769809620"/>
            <w:placeholder>
              <w:docPart w:val="850F0DEAC98C4F4A8C39EDEA6992400B"/>
            </w:placeholder>
            <w:showingPlcHdr/>
          </w:sdtPr>
          <w:sdtEndPr/>
          <w:sdtContent>
            <w:tc>
              <w:tcPr>
                <w:tcW w:w="8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E19613" w14:textId="77777777" w:rsidR="00881644" w:rsidRPr="00A51F84" w:rsidRDefault="00AD2983" w:rsidP="00A51F84">
                <w:pPr>
                  <w:spacing w:line="360" w:lineRule="auto"/>
                  <w:rPr>
                    <w:sz w:val="24"/>
                  </w:rPr>
                </w:pPr>
                <w:r w:rsidRPr="00AD2983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56473BAE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</w:p>
        </w:tc>
      </w:tr>
      <w:tr w:rsidR="00881644" w:rsidRPr="00A51F84" w14:paraId="5CECC159" w14:textId="77777777" w:rsidTr="00591EB0">
        <w:trPr>
          <w:trHeight w:val="5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AA07C18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9C55CEB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38A5FB0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E85C53F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</w:p>
        </w:tc>
      </w:tr>
      <w:tr w:rsidR="00881644" w:rsidRPr="00A51F84" w14:paraId="5F427194" w14:textId="77777777" w:rsidTr="00591EB0">
        <w:trPr>
          <w:trHeight w:val="42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1C26DC5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AF9CA67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  <w:r w:rsidRPr="00A51F84">
              <w:rPr>
                <w:b/>
                <w:sz w:val="24"/>
              </w:rPr>
              <w:t>(</w:t>
            </w:r>
            <w:r w:rsidR="00D13E3F" w:rsidRPr="00A51F84">
              <w:rPr>
                <w:b/>
                <w:sz w:val="24"/>
              </w:rPr>
              <w:t>b</w:t>
            </w:r>
            <w:r w:rsidRPr="00A51F84">
              <w:rPr>
                <w:b/>
                <w:sz w:val="24"/>
              </w:rPr>
              <w:t>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7BD68EDC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  <w:r w:rsidRPr="00A51F84">
              <w:rPr>
                <w:b/>
                <w:sz w:val="24"/>
              </w:rPr>
              <w:t xml:space="preserve">Planning authority </w:t>
            </w:r>
            <w:r w:rsidR="00121164" w:rsidRPr="00A51F84">
              <w:rPr>
                <w:b/>
                <w:sz w:val="24"/>
              </w:rPr>
              <w:t xml:space="preserve">licence application </w:t>
            </w:r>
            <w:r w:rsidRPr="00A51F84">
              <w:rPr>
                <w:b/>
                <w:sz w:val="24"/>
              </w:rPr>
              <w:t>reference number</w:t>
            </w:r>
            <w:r w:rsidRPr="00A51F84">
              <w:rPr>
                <w:sz w:val="24"/>
              </w:rPr>
              <w:t xml:space="preserve"> </w:t>
            </w:r>
            <w:r w:rsidRPr="00A51F84">
              <w:rPr>
                <w:sz w:val="24"/>
              </w:rPr>
              <w:br/>
              <w:t xml:space="preserve">(for example: 18/0123)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337CAA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</w:p>
        </w:tc>
      </w:tr>
      <w:tr w:rsidR="00881644" w:rsidRPr="00A51F84" w14:paraId="05806291" w14:textId="77777777" w:rsidTr="00D13E3F">
        <w:trPr>
          <w:trHeight w:val="59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30C234B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53B2B6A2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</w:p>
        </w:tc>
        <w:sdt>
          <w:sdtPr>
            <w:id w:val="2018416229"/>
            <w:placeholder>
              <w:docPart w:val="850F0DEAC98C4F4A8C39EDEA6992400B"/>
            </w:placeholder>
            <w:showingPlcHdr/>
          </w:sdtPr>
          <w:sdtEndPr/>
          <w:sdtContent>
            <w:tc>
              <w:tcPr>
                <w:tcW w:w="8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153C26" w14:textId="77777777" w:rsidR="00881644" w:rsidRPr="00A51F84" w:rsidRDefault="00AD2983" w:rsidP="00A51F84">
                <w:pPr>
                  <w:pStyle w:val="01RegularRegularText"/>
                  <w:spacing w:line="360" w:lineRule="auto"/>
                </w:pPr>
                <w:r w:rsidRPr="004455A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6BB1225E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</w:p>
        </w:tc>
      </w:tr>
      <w:tr w:rsidR="00881644" w:rsidRPr="00A51F84" w14:paraId="7C12D0E8" w14:textId="77777777" w:rsidTr="00D13E3F">
        <w:trPr>
          <w:trHeight w:val="28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952163D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D2BF987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B1081F1" w14:textId="77777777" w:rsidR="00881644" w:rsidRPr="00A51F84" w:rsidRDefault="00881644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355C27C" w14:textId="77777777" w:rsidR="00881644" w:rsidRPr="00A51F84" w:rsidRDefault="00881644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881644" w:rsidRPr="00A51F84" w14:paraId="0039AB66" w14:textId="77777777" w:rsidTr="00591EB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8E54785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EF5A13F" w14:textId="77777777" w:rsidR="00881644" w:rsidRPr="00A51F84" w:rsidRDefault="00881644" w:rsidP="00A51F84">
            <w:pPr>
              <w:spacing w:line="360" w:lineRule="auto"/>
              <w:rPr>
                <w:b/>
                <w:sz w:val="24"/>
              </w:rPr>
            </w:pPr>
            <w:r w:rsidRPr="00A51F84">
              <w:rPr>
                <w:b/>
                <w:sz w:val="24"/>
              </w:rPr>
              <w:t>(</w:t>
            </w:r>
            <w:r w:rsidR="00D13E3F" w:rsidRPr="00A51F84">
              <w:rPr>
                <w:b/>
                <w:sz w:val="24"/>
              </w:rPr>
              <w:t>c</w:t>
            </w:r>
            <w:r w:rsidRPr="00A51F84">
              <w:rPr>
                <w:b/>
                <w:sz w:val="24"/>
              </w:rPr>
              <w:t>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00379EF8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  <w:r w:rsidRPr="00A51F84">
              <w:rPr>
                <w:b/>
                <w:sz w:val="24"/>
              </w:rPr>
              <w:t>Location of proposed development</w:t>
            </w:r>
            <w:r w:rsidRPr="00A51F84">
              <w:rPr>
                <w:sz w:val="24"/>
              </w:rPr>
              <w:t xml:space="preserve"> </w:t>
            </w:r>
            <w:r w:rsidRPr="00A51F84">
              <w:rPr>
                <w:sz w:val="24"/>
              </w:rPr>
              <w:br/>
              <w:t>(for example: 1 Main Street, Baile Fearainn, Co Ballytown)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0DA4298" w14:textId="77777777" w:rsidR="00881644" w:rsidRPr="00A51F84" w:rsidRDefault="00881644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881644" w:rsidRPr="00A51F84" w14:paraId="6EEB2896" w14:textId="77777777" w:rsidTr="00AD2983">
        <w:trPr>
          <w:trHeight w:val="84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F711264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6FDB51DB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</w:p>
        </w:tc>
        <w:sdt>
          <w:sdtPr>
            <w:rPr>
              <w:sz w:val="24"/>
            </w:rPr>
            <w:id w:val="1171445859"/>
            <w:placeholder>
              <w:docPart w:val="850F0DEAC98C4F4A8C39EDEA6992400B"/>
            </w:placeholder>
            <w:showingPlcHdr/>
          </w:sdtPr>
          <w:sdtEndPr/>
          <w:sdtContent>
            <w:tc>
              <w:tcPr>
                <w:tcW w:w="8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BE02A61" w14:textId="77777777" w:rsidR="00881644" w:rsidRPr="00A51F84" w:rsidRDefault="00AD2983" w:rsidP="00A51F84">
                <w:pPr>
                  <w:spacing w:line="360" w:lineRule="auto"/>
                  <w:rPr>
                    <w:sz w:val="24"/>
                  </w:rPr>
                </w:pPr>
                <w:r w:rsidRPr="00AD2983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71C6B3C3" w14:textId="77777777" w:rsidR="00881644" w:rsidRPr="00A51F84" w:rsidRDefault="00881644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881644" w:rsidRPr="00A51F84" w14:paraId="2E2E847D" w14:textId="77777777" w:rsidTr="00591EB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E81004C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5F53C8D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C20B800" w14:textId="77777777" w:rsidR="00881644" w:rsidRPr="00A51F84" w:rsidRDefault="00881644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E3FBC7B" w14:textId="77777777" w:rsidR="00881644" w:rsidRPr="00A51F84" w:rsidRDefault="00881644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14:paraId="499D8607" w14:textId="77777777" w:rsidR="00AD2983" w:rsidRDefault="00AD2983" w:rsidP="00A51F84">
      <w:pPr>
        <w:pStyle w:val="01RegularRegularText"/>
        <w:spacing w:line="360" w:lineRule="auto"/>
        <w:sectPr w:rsidR="00AD2983" w:rsidSect="00492419">
          <w:footerReference w:type="default" r:id="rId9"/>
          <w:pgSz w:w="11906" w:h="16838" w:code="9"/>
          <w:pgMar w:top="1440" w:right="1440" w:bottom="1702" w:left="1440" w:header="709" w:footer="709" w:gutter="0"/>
          <w:cols w:space="708"/>
          <w:docGrid w:linePitch="360"/>
        </w:sectPr>
      </w:pPr>
    </w:p>
    <w:p w14:paraId="3B2B937C" w14:textId="77777777" w:rsidR="00692EEC" w:rsidRPr="00A51F84" w:rsidRDefault="007A51AA" w:rsidP="00A51F84">
      <w:pPr>
        <w:pStyle w:val="08ReportTitle"/>
        <w:spacing w:line="360" w:lineRule="auto"/>
        <w:rPr>
          <w:color w:val="3D2E3C" w:themeColor="accent1" w:themeShade="80"/>
        </w:rPr>
      </w:pPr>
      <w:r w:rsidRPr="00A51F84">
        <w:rPr>
          <w:color w:val="3D2E3C" w:themeColor="accent1" w:themeShade="80"/>
        </w:rPr>
        <w:lastRenderedPageBreak/>
        <w:t>Appeal details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10"/>
        <w:gridCol w:w="8279"/>
        <w:gridCol w:w="284"/>
      </w:tblGrid>
      <w:tr w:rsidR="00692EEC" w:rsidRPr="00A51F84" w14:paraId="7D7D28DA" w14:textId="77777777" w:rsidTr="00762E68">
        <w:trPr>
          <w:trHeight w:val="106"/>
          <w:tblHeader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1C5C6D4" w14:textId="77777777" w:rsidR="00692EEC" w:rsidRPr="00A51F84" w:rsidRDefault="00692EEC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B697121" w14:textId="77777777" w:rsidR="00692EEC" w:rsidRPr="00A51F84" w:rsidRDefault="00FC7F88" w:rsidP="00A51F84">
            <w:pPr>
              <w:spacing w:line="360" w:lineRule="auto"/>
              <w:rPr>
                <w:b/>
                <w:sz w:val="24"/>
              </w:rPr>
            </w:pPr>
            <w:r w:rsidRPr="00A51F84">
              <w:rPr>
                <w:b/>
                <w:sz w:val="24"/>
              </w:rPr>
              <w:t>5.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725EF15" w14:textId="77777777" w:rsidR="00692EEC" w:rsidRPr="00A51F84" w:rsidRDefault="006462C7" w:rsidP="00A51F8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51F84">
              <w:rPr>
                <w:rFonts w:ascii="Arial" w:hAnsi="Arial" w:cs="Arial"/>
                <w:b/>
                <w:sz w:val="24"/>
                <w:szCs w:val="24"/>
              </w:rPr>
              <w:t>Grounds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551C848" w14:textId="77777777" w:rsidR="00692EEC" w:rsidRPr="00A51F84" w:rsidRDefault="00692EEC" w:rsidP="00A51F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A51F84" w14:paraId="54705129" w14:textId="77777777" w:rsidTr="00567575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59523F6" w14:textId="77777777" w:rsidR="00692EEC" w:rsidRPr="00A51F84" w:rsidRDefault="00692EEC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5917C72" w14:textId="77777777" w:rsidR="00692EEC" w:rsidRPr="00A51F84" w:rsidRDefault="00692EEC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395FE05B" w14:textId="77777777" w:rsidR="00692EEC" w:rsidRPr="00A51F84" w:rsidRDefault="00A85205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sz w:val="24"/>
              </w:rPr>
            </w:pPr>
            <w:r w:rsidRPr="00A51F84">
              <w:rPr>
                <w:rFonts w:ascii="Arial" w:hAnsi="Arial" w:cs="Arial"/>
                <w:i w:val="0"/>
                <w:sz w:val="24"/>
              </w:rPr>
              <w:t>Please describe t</w:t>
            </w:r>
            <w:r w:rsidR="00937245" w:rsidRPr="00A51F84">
              <w:rPr>
                <w:rFonts w:ascii="Arial" w:hAnsi="Arial" w:cs="Arial"/>
                <w:i w:val="0"/>
                <w:sz w:val="24"/>
              </w:rPr>
              <w:t>he</w:t>
            </w:r>
            <w:r w:rsidR="00692EEC" w:rsidRPr="00A51F84">
              <w:rPr>
                <w:rFonts w:ascii="Arial" w:hAnsi="Arial" w:cs="Arial"/>
                <w:i w:val="0"/>
                <w:sz w:val="24"/>
              </w:rPr>
              <w:t xml:space="preserve"> grounds of your appe</w:t>
            </w:r>
            <w:r w:rsidR="00205BB5" w:rsidRPr="00A51F84">
              <w:rPr>
                <w:rFonts w:ascii="Arial" w:hAnsi="Arial" w:cs="Arial"/>
                <w:i w:val="0"/>
                <w:sz w:val="24"/>
              </w:rPr>
              <w:t>al</w:t>
            </w:r>
            <w:r w:rsidR="00102212" w:rsidRPr="00A51F84">
              <w:rPr>
                <w:rFonts w:ascii="Arial" w:hAnsi="Arial" w:cs="Arial"/>
                <w:i w:val="0"/>
                <w:sz w:val="24"/>
              </w:rPr>
              <w:t xml:space="preserve"> (planning reasons and arguments)</w:t>
            </w:r>
            <w:r w:rsidRPr="00A51F84">
              <w:rPr>
                <w:rFonts w:ascii="Arial" w:hAnsi="Arial" w:cs="Arial"/>
                <w:i w:val="0"/>
                <w:sz w:val="24"/>
              </w:rPr>
              <w:t xml:space="preserve">. You can </w:t>
            </w:r>
            <w:r w:rsidR="0017329F" w:rsidRPr="00A51F84">
              <w:rPr>
                <w:rFonts w:ascii="Arial" w:hAnsi="Arial" w:cs="Arial"/>
                <w:i w:val="0"/>
                <w:sz w:val="24"/>
              </w:rPr>
              <w:t>type</w:t>
            </w:r>
            <w:r w:rsidRPr="00A51F84">
              <w:rPr>
                <w:rFonts w:ascii="Arial" w:hAnsi="Arial" w:cs="Arial"/>
                <w:i w:val="0"/>
                <w:sz w:val="24"/>
              </w:rPr>
              <w:t xml:space="preserve"> or write them</w:t>
            </w:r>
            <w:r w:rsidR="0017329F" w:rsidRPr="00A51F84">
              <w:rPr>
                <w:rFonts w:ascii="Arial" w:hAnsi="Arial" w:cs="Arial"/>
                <w:i w:val="0"/>
                <w:sz w:val="24"/>
              </w:rPr>
              <w:t xml:space="preserve"> in th</w:t>
            </w:r>
            <w:r w:rsidRPr="00A51F84">
              <w:rPr>
                <w:rFonts w:ascii="Arial" w:hAnsi="Arial" w:cs="Arial"/>
                <w:i w:val="0"/>
                <w:sz w:val="24"/>
              </w:rPr>
              <w:t>e</w:t>
            </w:r>
            <w:r w:rsidR="0017329F" w:rsidRPr="00A51F84">
              <w:rPr>
                <w:rFonts w:ascii="Arial" w:hAnsi="Arial" w:cs="Arial"/>
                <w:i w:val="0"/>
                <w:sz w:val="24"/>
              </w:rPr>
              <w:t xml:space="preserve"> space</w:t>
            </w:r>
            <w:r w:rsidRPr="00A51F84">
              <w:rPr>
                <w:rFonts w:ascii="Arial" w:hAnsi="Arial" w:cs="Arial"/>
                <w:i w:val="0"/>
                <w:sz w:val="24"/>
              </w:rPr>
              <w:t xml:space="preserve"> below</w:t>
            </w:r>
            <w:r w:rsidR="0016289F" w:rsidRPr="00A51F84">
              <w:rPr>
                <w:rFonts w:ascii="Arial" w:hAnsi="Arial" w:cs="Arial"/>
                <w:i w:val="0"/>
                <w:sz w:val="24"/>
              </w:rPr>
              <w:t>,</w:t>
            </w:r>
            <w:r w:rsidR="0017329F" w:rsidRPr="00A51F84">
              <w:rPr>
                <w:rFonts w:ascii="Arial" w:hAnsi="Arial" w:cs="Arial"/>
                <w:i w:val="0"/>
                <w:sz w:val="24"/>
              </w:rPr>
              <w:t xml:space="preserve"> or you can attach them separately</w:t>
            </w:r>
            <w:r w:rsidR="00205BB5" w:rsidRPr="00A51F84">
              <w:rPr>
                <w:rFonts w:ascii="Arial" w:hAnsi="Arial" w:cs="Arial"/>
                <w:i w:val="0"/>
                <w:sz w:val="24"/>
              </w:rPr>
              <w:t>.</w:t>
            </w:r>
            <w:r w:rsidR="003347EA" w:rsidRPr="00A51F84">
              <w:rPr>
                <w:rFonts w:ascii="Arial" w:hAnsi="Arial" w:cs="Arial"/>
                <w:i w:val="0"/>
                <w:sz w:val="24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E2ECCB7" w14:textId="77777777" w:rsidR="00692EEC" w:rsidRPr="00A51F84" w:rsidRDefault="00692EEC" w:rsidP="00A51F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A51F84" w14:paraId="13B9FF0D" w14:textId="77777777" w:rsidTr="00567575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3E67313" w14:textId="77777777" w:rsidR="00692EEC" w:rsidRPr="00A51F84" w:rsidRDefault="00692EEC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6AD9904B" w14:textId="77777777" w:rsidR="00692EEC" w:rsidRPr="00A51F84" w:rsidRDefault="00692EEC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78C5" w14:textId="77777777" w:rsidR="00205BB5" w:rsidRPr="00A51F84" w:rsidRDefault="00205BB5" w:rsidP="00A51F84">
            <w:pPr>
              <w:pStyle w:val="01RegularRegularText"/>
            </w:pPr>
          </w:p>
          <w:p w14:paraId="7D02EA37" w14:textId="77777777" w:rsidR="00881644" w:rsidRDefault="00881644" w:rsidP="00A51F84">
            <w:pPr>
              <w:pStyle w:val="01RegularRegularText"/>
            </w:pPr>
          </w:p>
          <w:p w14:paraId="73E03936" w14:textId="77777777" w:rsidR="00AD2983" w:rsidRDefault="00AD2983" w:rsidP="00A51F84">
            <w:pPr>
              <w:pStyle w:val="01RegularRegularText"/>
            </w:pPr>
          </w:p>
          <w:p w14:paraId="7BFFC8EB" w14:textId="77777777" w:rsidR="00AD2983" w:rsidRDefault="00AD2983" w:rsidP="00A51F84">
            <w:pPr>
              <w:pStyle w:val="01RegularRegularText"/>
            </w:pPr>
          </w:p>
          <w:p w14:paraId="1ECBECC3" w14:textId="77777777" w:rsidR="00AD2983" w:rsidRPr="00A51F84" w:rsidRDefault="00AD2983" w:rsidP="00A51F84">
            <w:pPr>
              <w:pStyle w:val="01RegularRegularText"/>
            </w:pPr>
          </w:p>
          <w:p w14:paraId="1046C564" w14:textId="77777777" w:rsidR="007C655E" w:rsidRPr="00A51F84" w:rsidRDefault="007C655E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060F4AEC" w14:textId="77777777" w:rsidR="00692EEC" w:rsidRPr="00A51F84" w:rsidRDefault="00692EEC" w:rsidP="00A51F84">
            <w:pPr>
              <w:spacing w:line="360" w:lineRule="auto"/>
              <w:rPr>
                <w:sz w:val="24"/>
              </w:rPr>
            </w:pPr>
          </w:p>
        </w:tc>
      </w:tr>
      <w:tr w:rsidR="00692EEC" w:rsidRPr="00A51F84" w14:paraId="62EF1136" w14:textId="77777777" w:rsidTr="00567575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17A5BDB" w14:textId="77777777" w:rsidR="00692EEC" w:rsidRPr="00A51F84" w:rsidRDefault="00692EEC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E22BB00" w14:textId="77777777" w:rsidR="00692EEC" w:rsidRPr="00A51F84" w:rsidRDefault="00692EEC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56CABB2" w14:textId="77777777" w:rsidR="00692EEC" w:rsidRPr="00A51F84" w:rsidRDefault="00692EEC" w:rsidP="00A51F84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5038416" w14:textId="77777777" w:rsidR="00692EEC" w:rsidRPr="00A51F84" w:rsidRDefault="00692EEC" w:rsidP="00A51F84">
            <w:pPr>
              <w:spacing w:line="360" w:lineRule="auto"/>
              <w:rPr>
                <w:sz w:val="24"/>
              </w:rPr>
            </w:pPr>
          </w:p>
        </w:tc>
      </w:tr>
    </w:tbl>
    <w:p w14:paraId="087440ED" w14:textId="77777777" w:rsidR="00881644" w:rsidRPr="00A51F84" w:rsidRDefault="00881644" w:rsidP="00A51F84">
      <w:pPr>
        <w:pStyle w:val="08ReportTitle"/>
        <w:spacing w:line="360" w:lineRule="auto"/>
        <w:rPr>
          <w:color w:val="3D2E3C" w:themeColor="accent1" w:themeShade="80"/>
        </w:rPr>
      </w:pPr>
    </w:p>
    <w:p w14:paraId="6EEB84AF" w14:textId="77777777" w:rsidR="00AD2983" w:rsidRDefault="00AD2983" w:rsidP="00A51F84">
      <w:pPr>
        <w:rPr>
          <w:color w:val="3D2E3C" w:themeColor="accent1" w:themeShade="80"/>
        </w:rPr>
        <w:sectPr w:rsidR="00AD2983" w:rsidSect="007C655E">
          <w:pgSz w:w="11906" w:h="16838" w:code="9"/>
          <w:pgMar w:top="1440" w:right="1440" w:bottom="1702" w:left="1440" w:header="709" w:footer="709" w:gutter="0"/>
          <w:cols w:space="708"/>
          <w:formProt w:val="0"/>
          <w:docGrid w:linePitch="360"/>
        </w:sectPr>
      </w:pPr>
    </w:p>
    <w:p w14:paraId="5C4E1D71" w14:textId="77777777" w:rsidR="009C3E67" w:rsidRPr="00A51F84" w:rsidRDefault="009C3E67" w:rsidP="00A51F84">
      <w:pPr>
        <w:pStyle w:val="08ReportTitle"/>
        <w:spacing w:line="360" w:lineRule="auto"/>
        <w:rPr>
          <w:color w:val="3D2E3C" w:themeColor="accent1" w:themeShade="80"/>
        </w:rPr>
      </w:pPr>
      <w:r w:rsidRPr="00A51F84">
        <w:rPr>
          <w:color w:val="3D2E3C" w:themeColor="accent1" w:themeShade="80"/>
        </w:rPr>
        <w:lastRenderedPageBreak/>
        <w:t xml:space="preserve">Supporting </w:t>
      </w:r>
      <w:r w:rsidR="00C05A49" w:rsidRPr="00A51F84">
        <w:rPr>
          <w:color w:val="3D2E3C" w:themeColor="accent1" w:themeShade="80"/>
        </w:rPr>
        <w:t>material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10"/>
        <w:gridCol w:w="8279"/>
        <w:gridCol w:w="284"/>
      </w:tblGrid>
      <w:tr w:rsidR="009C3E67" w:rsidRPr="00A51F84" w14:paraId="3F285800" w14:textId="77777777" w:rsidTr="00A14847">
        <w:trPr>
          <w:trHeight w:val="10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BCC593C" w14:textId="77777777" w:rsidR="009C3E67" w:rsidRPr="00A51F84" w:rsidRDefault="009C3E67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9881CD4" w14:textId="77777777" w:rsidR="009C3E67" w:rsidRPr="00A51F84" w:rsidRDefault="009C3E67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5C6B62C" w14:textId="77777777" w:rsidR="009C3E67" w:rsidRPr="00A51F84" w:rsidRDefault="009C3E67" w:rsidP="00A51F8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347A8ED" w14:textId="77777777" w:rsidR="009C3E67" w:rsidRPr="00A51F84" w:rsidRDefault="009C3E67" w:rsidP="00A51F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E67" w:rsidRPr="00A51F84" w14:paraId="1852C087" w14:textId="77777777" w:rsidTr="00A14847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9C4D1EB" w14:textId="77777777" w:rsidR="009C3E67" w:rsidRPr="00A51F84" w:rsidRDefault="009C3E67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EB5D6A5" w14:textId="77777777" w:rsidR="009C3E67" w:rsidRPr="00A51F84" w:rsidRDefault="00322ABD" w:rsidP="00A51F84">
            <w:pPr>
              <w:spacing w:line="360" w:lineRule="auto"/>
              <w:rPr>
                <w:b/>
                <w:sz w:val="24"/>
              </w:rPr>
            </w:pPr>
            <w:r w:rsidRPr="00A51F84">
              <w:rPr>
                <w:b/>
                <w:sz w:val="24"/>
              </w:rPr>
              <w:t>6</w:t>
            </w:r>
            <w:r w:rsidR="009C3E67" w:rsidRPr="00A51F84">
              <w:rPr>
                <w:b/>
                <w:sz w:val="24"/>
              </w:rPr>
              <w:t>.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0F87394" w14:textId="77777777" w:rsidR="00676512" w:rsidRPr="00A51F84" w:rsidRDefault="00676512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 w:rsidRPr="00A51F84">
              <w:rPr>
                <w:rFonts w:ascii="Arial" w:hAnsi="Arial" w:cs="Arial"/>
                <w:i w:val="0"/>
                <w:sz w:val="24"/>
              </w:rPr>
              <w:t>If you wish</w:t>
            </w:r>
            <w:r w:rsidR="00E548D7" w:rsidRPr="00A51F84">
              <w:rPr>
                <w:rFonts w:ascii="Arial" w:hAnsi="Arial" w:cs="Arial"/>
                <w:i w:val="0"/>
                <w:sz w:val="24"/>
              </w:rPr>
              <w:t>,</w:t>
            </w:r>
            <w:r w:rsidRPr="00A51F84">
              <w:rPr>
                <w:rFonts w:ascii="Arial" w:hAnsi="Arial" w:cs="Arial"/>
                <w:i w:val="0"/>
                <w:sz w:val="24"/>
              </w:rPr>
              <w:t xml:space="preserve"> you can </w:t>
            </w:r>
            <w:r w:rsidR="009C3E67" w:rsidRPr="00A51F84">
              <w:rPr>
                <w:rFonts w:ascii="Arial" w:hAnsi="Arial" w:cs="Arial"/>
                <w:i w:val="0"/>
                <w:sz w:val="24"/>
              </w:rPr>
              <w:t xml:space="preserve">include supporting </w:t>
            </w:r>
            <w:r w:rsidR="00C05A49" w:rsidRPr="00A51F84">
              <w:rPr>
                <w:rFonts w:ascii="Arial" w:hAnsi="Arial" w:cs="Arial"/>
                <w:i w:val="0"/>
                <w:sz w:val="24"/>
              </w:rPr>
              <w:t>materials</w:t>
            </w:r>
            <w:r w:rsidRPr="00A51F84">
              <w:rPr>
                <w:rFonts w:ascii="Arial" w:hAnsi="Arial" w:cs="Arial"/>
                <w:i w:val="0"/>
                <w:sz w:val="24"/>
              </w:rPr>
              <w:t xml:space="preserve"> with your appeal. Supporting </w:t>
            </w:r>
            <w:r w:rsidR="00C05A49" w:rsidRPr="00A51F84">
              <w:rPr>
                <w:rFonts w:ascii="Arial" w:hAnsi="Arial" w:cs="Arial"/>
                <w:i w:val="0"/>
                <w:sz w:val="24"/>
              </w:rPr>
              <w:t>materials</w:t>
            </w:r>
            <w:r w:rsidRPr="00A51F84">
              <w:rPr>
                <w:rFonts w:ascii="Arial" w:hAnsi="Arial" w:cs="Arial"/>
                <w:i w:val="0"/>
                <w:sz w:val="24"/>
              </w:rPr>
              <w:t xml:space="preserve"> include</w:t>
            </w:r>
            <w:r w:rsidR="00994680" w:rsidRPr="00A51F84">
              <w:rPr>
                <w:rFonts w:ascii="Arial" w:hAnsi="Arial" w:cs="Arial"/>
                <w:i w:val="0"/>
                <w:sz w:val="24"/>
              </w:rPr>
              <w:t>:</w:t>
            </w:r>
          </w:p>
          <w:p w14:paraId="56769D00" w14:textId="77777777" w:rsidR="00CA351F" w:rsidRPr="00A51F84" w:rsidRDefault="00E03E72" w:rsidP="00A51F84">
            <w:pPr>
              <w:pStyle w:val="04BulletedBulletedTextRegular"/>
              <w:rPr>
                <w:i/>
              </w:rPr>
            </w:pPr>
            <w:r w:rsidRPr="00A51F84">
              <w:t>p</w:t>
            </w:r>
            <w:r w:rsidR="009C3E67" w:rsidRPr="00A51F84">
              <w:t>hotographs</w:t>
            </w:r>
            <w:r w:rsidR="00C6215C" w:rsidRPr="00A51F84">
              <w:t>,</w:t>
            </w:r>
            <w:r w:rsidR="009C3E67" w:rsidRPr="00A51F84">
              <w:t xml:space="preserve"> </w:t>
            </w:r>
          </w:p>
          <w:p w14:paraId="1F71F799" w14:textId="77777777" w:rsidR="005C187A" w:rsidRPr="00A51F84" w:rsidRDefault="009C3E67" w:rsidP="00A51F84">
            <w:pPr>
              <w:pStyle w:val="04BulletedBulletedTextRegular"/>
              <w:rPr>
                <w:rFonts w:ascii="Arial" w:hAnsi="Arial" w:cs="Arial"/>
                <w:i/>
              </w:rPr>
            </w:pPr>
            <w:r w:rsidRPr="00A51F84">
              <w:rPr>
                <w:rFonts w:ascii="Arial" w:hAnsi="Arial" w:cs="Arial"/>
              </w:rPr>
              <w:t>plans</w:t>
            </w:r>
            <w:r w:rsidR="005C187A" w:rsidRPr="00A51F84">
              <w:rPr>
                <w:rFonts w:ascii="Arial" w:hAnsi="Arial" w:cs="Arial"/>
              </w:rPr>
              <w:t>,</w:t>
            </w:r>
            <w:r w:rsidR="00933D34" w:rsidRPr="00A51F84">
              <w:rPr>
                <w:rFonts w:ascii="Arial" w:hAnsi="Arial" w:cs="Arial"/>
              </w:rPr>
              <w:t xml:space="preserve"> </w:t>
            </w:r>
          </w:p>
          <w:p w14:paraId="72346B6A" w14:textId="77777777" w:rsidR="00CA351F" w:rsidRPr="00A51F84" w:rsidRDefault="00933D34" w:rsidP="00A51F84">
            <w:pPr>
              <w:pStyle w:val="04BulletedBulletedTextRegular"/>
              <w:rPr>
                <w:rFonts w:ascii="Arial" w:hAnsi="Arial" w:cs="Arial"/>
                <w:i/>
              </w:rPr>
            </w:pPr>
            <w:r w:rsidRPr="00A51F84">
              <w:rPr>
                <w:rFonts w:ascii="Arial" w:hAnsi="Arial" w:cs="Arial"/>
              </w:rPr>
              <w:t>surveys</w:t>
            </w:r>
            <w:r w:rsidR="009C3E67" w:rsidRPr="00A51F84">
              <w:rPr>
                <w:rFonts w:ascii="Arial" w:hAnsi="Arial" w:cs="Arial"/>
              </w:rPr>
              <w:t xml:space="preserve">, </w:t>
            </w:r>
          </w:p>
          <w:p w14:paraId="6009C29C" w14:textId="77777777" w:rsidR="00CA351F" w:rsidRPr="00A51F84" w:rsidRDefault="009C3E67" w:rsidP="00A51F84">
            <w:pPr>
              <w:pStyle w:val="04BulletedBulletedTextRegular"/>
              <w:rPr>
                <w:rFonts w:ascii="Arial" w:hAnsi="Arial" w:cs="Arial"/>
                <w:i/>
              </w:rPr>
            </w:pPr>
            <w:r w:rsidRPr="00A51F84">
              <w:rPr>
                <w:rFonts w:ascii="Arial" w:hAnsi="Arial" w:cs="Arial"/>
              </w:rPr>
              <w:t xml:space="preserve">drawings, </w:t>
            </w:r>
          </w:p>
          <w:p w14:paraId="717BB34F" w14:textId="77777777" w:rsidR="00CA351F" w:rsidRPr="00A51F84" w:rsidRDefault="005C187A" w:rsidP="00A51F84">
            <w:pPr>
              <w:pStyle w:val="04BulletedBulletedTextRegular"/>
              <w:rPr>
                <w:rFonts w:ascii="Arial" w:hAnsi="Arial" w:cs="Arial"/>
                <w:i/>
              </w:rPr>
            </w:pPr>
            <w:r w:rsidRPr="00A51F84">
              <w:rPr>
                <w:rFonts w:ascii="Arial" w:hAnsi="Arial" w:cs="Arial"/>
              </w:rPr>
              <w:t xml:space="preserve">digital </w:t>
            </w:r>
            <w:r w:rsidR="009C3E67" w:rsidRPr="00A51F84">
              <w:rPr>
                <w:rFonts w:ascii="Arial" w:hAnsi="Arial" w:cs="Arial"/>
              </w:rPr>
              <w:t>videos</w:t>
            </w:r>
            <w:r w:rsidR="00933D34" w:rsidRPr="00A51F84">
              <w:rPr>
                <w:rFonts w:ascii="Arial" w:hAnsi="Arial" w:cs="Arial"/>
              </w:rPr>
              <w:t xml:space="preserve"> or DVDs</w:t>
            </w:r>
            <w:r w:rsidR="00CA351F" w:rsidRPr="00A51F84">
              <w:rPr>
                <w:rFonts w:ascii="Arial" w:hAnsi="Arial" w:cs="Arial"/>
              </w:rPr>
              <w:t>,</w:t>
            </w:r>
            <w:r w:rsidR="009C3E67" w:rsidRPr="00A51F84">
              <w:rPr>
                <w:rFonts w:ascii="Arial" w:hAnsi="Arial" w:cs="Arial"/>
              </w:rPr>
              <w:t xml:space="preserve"> </w:t>
            </w:r>
          </w:p>
          <w:p w14:paraId="319AD955" w14:textId="77777777" w:rsidR="00CA351F" w:rsidRPr="00A51F84" w:rsidRDefault="009C3E67" w:rsidP="00A51F84">
            <w:pPr>
              <w:pStyle w:val="04BulletedBulletedTextRegular"/>
              <w:rPr>
                <w:rFonts w:ascii="Arial" w:hAnsi="Arial" w:cs="Arial"/>
                <w:i/>
              </w:rPr>
            </w:pPr>
            <w:r w:rsidRPr="00A51F84">
              <w:rPr>
                <w:rFonts w:ascii="Arial" w:hAnsi="Arial" w:cs="Arial"/>
              </w:rPr>
              <w:t>technical guida</w:t>
            </w:r>
            <w:r w:rsidR="00CA351F" w:rsidRPr="00A51F84">
              <w:rPr>
                <w:rFonts w:ascii="Arial" w:hAnsi="Arial" w:cs="Arial"/>
              </w:rPr>
              <w:t>nce, or</w:t>
            </w:r>
          </w:p>
          <w:p w14:paraId="1C9060A2" w14:textId="77777777" w:rsidR="00CA351F" w:rsidRPr="00A51F84" w:rsidRDefault="00CA351F" w:rsidP="00A51F84">
            <w:pPr>
              <w:pStyle w:val="04BulletedBulletedTextRegular"/>
              <w:rPr>
                <w:rFonts w:ascii="Arial" w:hAnsi="Arial" w:cs="Arial"/>
              </w:rPr>
            </w:pPr>
            <w:r w:rsidRPr="00A51F84">
              <w:rPr>
                <w:rFonts w:ascii="Arial" w:hAnsi="Arial" w:cs="Arial"/>
              </w:rPr>
              <w:t xml:space="preserve">other supporting </w:t>
            </w:r>
            <w:r w:rsidR="00C05A49" w:rsidRPr="00A51F84">
              <w:rPr>
                <w:rFonts w:ascii="Arial" w:hAnsi="Arial" w:cs="Arial"/>
              </w:rPr>
              <w:t>materials</w:t>
            </w:r>
            <w:r w:rsidRPr="00A51F84">
              <w:rPr>
                <w:rFonts w:ascii="Arial" w:hAnsi="Arial" w:cs="Arial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9D7D6A7" w14:textId="77777777" w:rsidR="009C3E67" w:rsidRPr="00A51F84" w:rsidRDefault="009C3E67" w:rsidP="00A51F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E67" w:rsidRPr="00A51F84" w14:paraId="31F6D2F5" w14:textId="77777777" w:rsidTr="00A14847">
        <w:trPr>
          <w:trHeight w:val="27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9B0B82F" w14:textId="77777777" w:rsidR="009C3E67" w:rsidRPr="00A51F84" w:rsidRDefault="009C3E67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B96C54E" w14:textId="77777777" w:rsidR="009C3E67" w:rsidRPr="00A51F84" w:rsidRDefault="009C3E67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21C2031" w14:textId="77777777" w:rsidR="009C3E67" w:rsidRPr="00A51F84" w:rsidRDefault="009C3E67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C0BF65B" w14:textId="77777777" w:rsidR="009C3E67" w:rsidRPr="00A51F84" w:rsidRDefault="009C3E67" w:rsidP="00A51F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07C8EF" w14:textId="77777777" w:rsidR="009C3E67" w:rsidRPr="00A51F84" w:rsidRDefault="009C3E67" w:rsidP="00A51F84">
      <w:pPr>
        <w:spacing w:line="360" w:lineRule="auto"/>
      </w:pPr>
    </w:p>
    <w:p w14:paraId="76B4610C" w14:textId="77777777" w:rsidR="00692EEC" w:rsidRPr="00A51F84" w:rsidRDefault="00692EEC" w:rsidP="00A51F84">
      <w:pPr>
        <w:pStyle w:val="08ReportTitle"/>
        <w:spacing w:line="360" w:lineRule="auto"/>
        <w:rPr>
          <w:color w:val="3D2E3C" w:themeColor="accent1" w:themeShade="80"/>
        </w:rPr>
      </w:pPr>
      <w:r w:rsidRPr="00A51F84">
        <w:rPr>
          <w:color w:val="3D2E3C" w:themeColor="accent1" w:themeShade="80"/>
        </w:rPr>
        <w:t>Fee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10"/>
        <w:gridCol w:w="8279"/>
        <w:gridCol w:w="284"/>
      </w:tblGrid>
      <w:tr w:rsidR="00692EEC" w:rsidRPr="00A51F84" w14:paraId="5D8FEF0B" w14:textId="77777777" w:rsidTr="005C187A">
        <w:trPr>
          <w:trHeight w:val="20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0FBFC9A" w14:textId="77777777" w:rsidR="00692EEC" w:rsidRPr="00A51F84" w:rsidRDefault="00692EEC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E166182" w14:textId="77777777" w:rsidR="00692EEC" w:rsidRPr="00A51F84" w:rsidRDefault="00692EEC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BA78F99" w14:textId="77777777" w:rsidR="00692EEC" w:rsidRPr="00A51F84" w:rsidRDefault="00692EEC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63C9795" w14:textId="77777777" w:rsidR="00692EEC" w:rsidRPr="00A51F84" w:rsidRDefault="00692EEC" w:rsidP="00A51F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A51F84" w14:paraId="4846033A" w14:textId="77777777" w:rsidTr="005C187A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5D25082" w14:textId="77777777" w:rsidR="00692EEC" w:rsidRPr="00A51F84" w:rsidRDefault="00692EEC" w:rsidP="00A51F84">
            <w:pPr>
              <w:spacing w:line="360" w:lineRule="auto"/>
              <w:rPr>
                <w:b/>
                <w:sz w:val="24"/>
              </w:rPr>
            </w:pPr>
            <w:bookmarkStart w:id="0" w:name="_Hlk535576606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067916D" w14:textId="77777777" w:rsidR="00692EEC" w:rsidRPr="00A51F84" w:rsidRDefault="006E5594" w:rsidP="00A51F84">
            <w:pPr>
              <w:spacing w:line="360" w:lineRule="auto"/>
              <w:rPr>
                <w:b/>
                <w:sz w:val="24"/>
              </w:rPr>
            </w:pPr>
            <w:r w:rsidRPr="00A51F84">
              <w:rPr>
                <w:b/>
                <w:sz w:val="24"/>
              </w:rPr>
              <w:t>7</w:t>
            </w:r>
            <w:r w:rsidR="00692EEC" w:rsidRPr="00A51F84">
              <w:rPr>
                <w:b/>
                <w:sz w:val="24"/>
              </w:rPr>
              <w:t>.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042C25D" w14:textId="6A81BE2C" w:rsidR="00692EEC" w:rsidRPr="00A51F84" w:rsidRDefault="0033475E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 w:rsidRPr="00A51F84">
              <w:rPr>
                <w:rFonts w:ascii="Arial" w:hAnsi="Arial" w:cs="Arial"/>
                <w:i w:val="0"/>
                <w:sz w:val="24"/>
              </w:rPr>
              <w:t>Y</w:t>
            </w:r>
            <w:r w:rsidR="00692EEC" w:rsidRPr="00A51F84">
              <w:rPr>
                <w:rFonts w:ascii="Arial" w:hAnsi="Arial" w:cs="Arial"/>
                <w:i w:val="0"/>
                <w:sz w:val="24"/>
              </w:rPr>
              <w:t xml:space="preserve">ou </w:t>
            </w:r>
            <w:r w:rsidRPr="00A51F84">
              <w:rPr>
                <w:rFonts w:ascii="Arial" w:hAnsi="Arial" w:cs="Arial"/>
                <w:b/>
                <w:i w:val="0"/>
                <w:sz w:val="24"/>
              </w:rPr>
              <w:t>must</w:t>
            </w:r>
            <w:r w:rsidR="00616B91" w:rsidRPr="00A51F84">
              <w:rPr>
                <w:rFonts w:ascii="Arial" w:hAnsi="Arial" w:cs="Arial"/>
                <w:b/>
                <w:i w:val="0"/>
                <w:sz w:val="24"/>
              </w:rPr>
              <w:t xml:space="preserve"> </w:t>
            </w:r>
            <w:r w:rsidR="00616B91" w:rsidRPr="00A51F84">
              <w:rPr>
                <w:rFonts w:ascii="Arial" w:hAnsi="Arial" w:cs="Arial"/>
                <w:i w:val="0"/>
                <w:sz w:val="24"/>
              </w:rPr>
              <w:t xml:space="preserve">make sure </w:t>
            </w:r>
            <w:r w:rsidR="006A6160" w:rsidRPr="00A51F84">
              <w:rPr>
                <w:rFonts w:ascii="Arial" w:hAnsi="Arial" w:cs="Arial"/>
                <w:i w:val="0"/>
                <w:sz w:val="24"/>
              </w:rPr>
              <w:t xml:space="preserve">that </w:t>
            </w:r>
            <w:r w:rsidR="00692EEC" w:rsidRPr="00A51F84">
              <w:rPr>
                <w:rFonts w:ascii="Arial" w:hAnsi="Arial" w:cs="Arial"/>
                <w:i w:val="0"/>
                <w:sz w:val="24"/>
              </w:rPr>
              <w:t xml:space="preserve">the correct </w:t>
            </w:r>
            <w:r w:rsidR="00692EEC" w:rsidRPr="007B6585">
              <w:rPr>
                <w:rFonts w:ascii="Arial" w:hAnsi="Arial" w:cs="Arial"/>
                <w:i w:val="0"/>
                <w:sz w:val="24"/>
              </w:rPr>
              <w:t>fee</w:t>
            </w:r>
            <w:r w:rsidR="00692EEC" w:rsidRPr="00A51F84">
              <w:rPr>
                <w:rFonts w:ascii="Arial" w:hAnsi="Arial" w:cs="Arial"/>
                <w:i w:val="0"/>
                <w:sz w:val="24"/>
              </w:rPr>
              <w:t xml:space="preserve"> </w:t>
            </w:r>
            <w:r w:rsidR="00616B91" w:rsidRPr="00A51F84">
              <w:rPr>
                <w:rFonts w:ascii="Arial" w:hAnsi="Arial" w:cs="Arial"/>
                <w:i w:val="0"/>
                <w:sz w:val="24"/>
              </w:rPr>
              <w:t xml:space="preserve">is included with </w:t>
            </w:r>
            <w:r w:rsidR="005C187A" w:rsidRPr="00A51F84">
              <w:rPr>
                <w:rFonts w:ascii="Arial" w:hAnsi="Arial" w:cs="Arial"/>
                <w:i w:val="0"/>
                <w:sz w:val="24"/>
              </w:rPr>
              <w:t>your</w:t>
            </w:r>
            <w:r w:rsidR="00616B91" w:rsidRPr="00A51F84">
              <w:rPr>
                <w:rFonts w:ascii="Arial" w:hAnsi="Arial" w:cs="Arial"/>
                <w:i w:val="0"/>
                <w:sz w:val="24"/>
              </w:rPr>
              <w:t xml:space="preserve"> appeal. </w:t>
            </w:r>
          </w:p>
          <w:p w14:paraId="5C27335D" w14:textId="005A3D7E" w:rsidR="00CA351F" w:rsidRPr="00A51F84" w:rsidRDefault="00CA351F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 w:rsidRPr="00A51F84">
              <w:rPr>
                <w:rFonts w:ascii="Arial" w:hAnsi="Arial" w:cs="Arial"/>
                <w:i w:val="0"/>
                <w:sz w:val="24"/>
              </w:rPr>
              <w:t xml:space="preserve">You can find out the correct fee to include in our </w:t>
            </w:r>
            <w:r w:rsidR="00777387" w:rsidRPr="007B6585">
              <w:rPr>
                <w:rFonts w:ascii="Arial" w:hAnsi="Arial" w:cs="Arial"/>
                <w:i w:val="0"/>
                <w:sz w:val="24"/>
              </w:rPr>
              <w:t>Fe</w:t>
            </w:r>
            <w:r w:rsidRPr="007B6585">
              <w:rPr>
                <w:rFonts w:ascii="Arial" w:hAnsi="Arial" w:cs="Arial"/>
                <w:i w:val="0"/>
                <w:sz w:val="24"/>
              </w:rPr>
              <w:t>e</w:t>
            </w:r>
            <w:r w:rsidR="00777387" w:rsidRPr="007B6585">
              <w:rPr>
                <w:rFonts w:ascii="Arial" w:hAnsi="Arial" w:cs="Arial"/>
                <w:i w:val="0"/>
                <w:sz w:val="24"/>
              </w:rPr>
              <w:t>s and Charges</w:t>
            </w:r>
            <w:r w:rsidRPr="007B6585">
              <w:rPr>
                <w:rFonts w:ascii="Arial" w:hAnsi="Arial" w:cs="Arial"/>
                <w:i w:val="0"/>
                <w:sz w:val="24"/>
              </w:rPr>
              <w:t xml:space="preserve"> </w:t>
            </w:r>
            <w:r w:rsidR="00777387" w:rsidRPr="007B6585">
              <w:rPr>
                <w:rFonts w:ascii="Arial" w:hAnsi="Arial" w:cs="Arial"/>
                <w:i w:val="0"/>
                <w:sz w:val="24"/>
              </w:rPr>
              <w:t>G</w:t>
            </w:r>
            <w:r w:rsidRPr="007B6585">
              <w:rPr>
                <w:rFonts w:ascii="Arial" w:hAnsi="Arial" w:cs="Arial"/>
                <w:i w:val="0"/>
                <w:sz w:val="24"/>
              </w:rPr>
              <w:t>uide</w:t>
            </w:r>
            <w:r w:rsidRPr="00A51F84">
              <w:rPr>
                <w:rFonts w:ascii="Arial" w:hAnsi="Arial" w:cs="Arial"/>
                <w:i w:val="0"/>
                <w:sz w:val="24"/>
              </w:rPr>
              <w:t xml:space="preserve"> on our website.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6EA5EDC" w14:textId="77777777" w:rsidR="00692EEC" w:rsidRPr="00A51F84" w:rsidRDefault="00692EEC" w:rsidP="00A51F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692EEC" w:rsidRPr="00A51F84" w14:paraId="56BD8537" w14:textId="77777777" w:rsidTr="005C187A">
        <w:trPr>
          <w:trHeight w:val="1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0F691BA" w14:textId="77777777" w:rsidR="00692EEC" w:rsidRPr="00A51F84" w:rsidRDefault="00692EEC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E415540" w14:textId="77777777" w:rsidR="00692EEC" w:rsidRPr="00A51F84" w:rsidRDefault="00692EEC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B70596F" w14:textId="77777777" w:rsidR="00692EEC" w:rsidRPr="00A51F84" w:rsidRDefault="00692EEC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023C15A" w14:textId="77777777" w:rsidR="00692EEC" w:rsidRPr="00A51F84" w:rsidRDefault="00692EEC" w:rsidP="00A51F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AC81EC" w14:textId="77777777" w:rsidR="00591EB0" w:rsidRPr="00A51F84" w:rsidRDefault="00591EB0" w:rsidP="00A51F84">
      <w:pPr>
        <w:pStyle w:val="01RegularRegularText"/>
      </w:pPr>
    </w:p>
    <w:p w14:paraId="580106A3" w14:textId="77777777" w:rsidR="00E063C6" w:rsidRPr="00A51F84" w:rsidRDefault="00E063C6" w:rsidP="00A51F84">
      <w:pPr>
        <w:pStyle w:val="08ReportTitle"/>
        <w:spacing w:line="360" w:lineRule="auto"/>
        <w:rPr>
          <w:color w:val="3D2E3C" w:themeColor="accent1" w:themeShade="80"/>
        </w:rPr>
      </w:pPr>
    </w:p>
    <w:p w14:paraId="3A687521" w14:textId="77777777" w:rsidR="00E063C6" w:rsidRPr="00A51F84" w:rsidRDefault="00E063C6" w:rsidP="00A51F84">
      <w:pPr>
        <w:pStyle w:val="08ReportTitle"/>
        <w:spacing w:line="360" w:lineRule="auto"/>
        <w:rPr>
          <w:color w:val="3D2E3C" w:themeColor="accent1" w:themeShade="80"/>
        </w:rPr>
      </w:pPr>
    </w:p>
    <w:p w14:paraId="54624BA1" w14:textId="77777777" w:rsidR="00E063C6" w:rsidRPr="00A51F84" w:rsidRDefault="00E063C6" w:rsidP="00A51F84">
      <w:pPr>
        <w:pStyle w:val="08ReportTitle"/>
        <w:spacing w:line="360" w:lineRule="auto"/>
        <w:rPr>
          <w:color w:val="3D2E3C" w:themeColor="accent1" w:themeShade="80"/>
        </w:rPr>
      </w:pPr>
    </w:p>
    <w:p w14:paraId="59FC34C1" w14:textId="77777777" w:rsidR="00E063C6" w:rsidRPr="00A51F84" w:rsidRDefault="00E063C6" w:rsidP="00A51F84">
      <w:pPr>
        <w:pStyle w:val="08ReportTitle"/>
        <w:spacing w:line="360" w:lineRule="auto"/>
        <w:rPr>
          <w:color w:val="3D2E3C" w:themeColor="accent1" w:themeShade="80"/>
        </w:rPr>
      </w:pPr>
    </w:p>
    <w:p w14:paraId="3B80C514" w14:textId="77777777" w:rsidR="00E063C6" w:rsidRPr="00A51F84" w:rsidRDefault="00E063C6" w:rsidP="00A51F84">
      <w:pPr>
        <w:pStyle w:val="08ReportTitle"/>
        <w:spacing w:line="360" w:lineRule="auto"/>
        <w:rPr>
          <w:color w:val="3D2E3C" w:themeColor="accent1" w:themeShade="80"/>
        </w:rPr>
      </w:pPr>
    </w:p>
    <w:p w14:paraId="5615587F" w14:textId="77777777" w:rsidR="00E063C6" w:rsidRPr="00A51F84" w:rsidRDefault="00E063C6" w:rsidP="00A51F84">
      <w:pPr>
        <w:pStyle w:val="08ReportTitle"/>
        <w:spacing w:line="360" w:lineRule="auto"/>
        <w:rPr>
          <w:color w:val="3D2E3C" w:themeColor="accent1" w:themeShade="80"/>
        </w:rPr>
      </w:pPr>
    </w:p>
    <w:p w14:paraId="0BF0DDE0" w14:textId="77777777" w:rsidR="00E063C6" w:rsidRPr="00A51F84" w:rsidRDefault="00E063C6" w:rsidP="00A51F84">
      <w:pPr>
        <w:pStyle w:val="08ReportTitle"/>
        <w:spacing w:line="360" w:lineRule="auto"/>
        <w:rPr>
          <w:color w:val="3D2E3C" w:themeColor="accent1" w:themeShade="80"/>
        </w:rPr>
      </w:pPr>
    </w:p>
    <w:p w14:paraId="327C96C5" w14:textId="77777777" w:rsidR="00A908C5" w:rsidRPr="00A51F84" w:rsidRDefault="00A908C5" w:rsidP="00A51F84">
      <w:pPr>
        <w:pStyle w:val="08ReportTitle"/>
        <w:spacing w:line="360" w:lineRule="auto"/>
        <w:rPr>
          <w:color w:val="3D2E3C" w:themeColor="accent1" w:themeShade="80"/>
        </w:rPr>
      </w:pPr>
      <w:r w:rsidRPr="00A51F84">
        <w:rPr>
          <w:color w:val="3D2E3C" w:themeColor="accent1" w:themeShade="80"/>
        </w:rPr>
        <w:lastRenderedPageBreak/>
        <w:t>Oral hearing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"/>
        <w:gridCol w:w="507"/>
        <w:gridCol w:w="5874"/>
        <w:gridCol w:w="708"/>
        <w:gridCol w:w="1419"/>
        <w:gridCol w:w="236"/>
      </w:tblGrid>
      <w:tr w:rsidR="00A908C5" w:rsidRPr="00A51F84" w14:paraId="7E8C79B0" w14:textId="77777777" w:rsidTr="000C432A">
        <w:trPr>
          <w:trHeight w:val="20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0B0C67A" w14:textId="77777777" w:rsidR="00A908C5" w:rsidRPr="00A51F84" w:rsidRDefault="00A908C5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8BB1807" w14:textId="77777777" w:rsidR="00A908C5" w:rsidRPr="00A51F84" w:rsidRDefault="00A908C5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C9598FD" w14:textId="77777777" w:rsidR="00A908C5" w:rsidRPr="00A51F84" w:rsidRDefault="00A908C5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21AF096" w14:textId="77777777" w:rsidR="00A908C5" w:rsidRPr="00A51F84" w:rsidRDefault="00A908C5" w:rsidP="00A51F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8C5" w:rsidRPr="00A51F84" w14:paraId="619F6732" w14:textId="77777777" w:rsidTr="000C432A">
        <w:trPr>
          <w:trHeight w:val="44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E2554EA" w14:textId="77777777" w:rsidR="00A908C5" w:rsidRPr="00A51F84" w:rsidRDefault="00A908C5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9377824" w14:textId="77777777" w:rsidR="00A908C5" w:rsidRPr="00A51F84" w:rsidRDefault="00E063C6" w:rsidP="00A51F84">
            <w:pPr>
              <w:spacing w:line="360" w:lineRule="auto"/>
              <w:rPr>
                <w:b/>
                <w:sz w:val="24"/>
              </w:rPr>
            </w:pPr>
            <w:r w:rsidRPr="00A51F84">
              <w:rPr>
                <w:b/>
                <w:sz w:val="24"/>
              </w:rPr>
              <w:t>8</w:t>
            </w:r>
            <w:r w:rsidR="00A908C5" w:rsidRPr="00A51F84">
              <w:rPr>
                <w:b/>
                <w:sz w:val="24"/>
              </w:rPr>
              <w:t>.</w:t>
            </w: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008BC8B" w14:textId="0BA7F06C" w:rsidR="00A908C5" w:rsidRPr="00A51F84" w:rsidRDefault="00A908C5" w:rsidP="00A51F84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  <w:r w:rsidRPr="00A51F84">
              <w:rPr>
                <w:rFonts w:ascii="Arial" w:hAnsi="Arial" w:cs="Arial"/>
              </w:rPr>
              <w:t xml:space="preserve">If you wish to </w:t>
            </w:r>
            <w:r w:rsidRPr="007B6585">
              <w:rPr>
                <w:rFonts w:ascii="Arial" w:hAnsi="Arial" w:cs="Arial"/>
              </w:rPr>
              <w:t>request the Board to hold an oral hearing</w:t>
            </w:r>
            <w:r w:rsidRPr="00A51F84">
              <w:rPr>
                <w:rFonts w:ascii="Arial" w:hAnsi="Arial" w:cs="Arial"/>
              </w:rPr>
              <w:t xml:space="preserve"> on your appeal, please tick the “</w:t>
            </w:r>
            <w:r w:rsidR="00E548D7" w:rsidRPr="00A51F84">
              <w:rPr>
                <w:rFonts w:ascii="Arial" w:hAnsi="Arial" w:cs="Arial"/>
              </w:rPr>
              <w:t>Y</w:t>
            </w:r>
            <w:r w:rsidRPr="00A51F84">
              <w:rPr>
                <w:rFonts w:ascii="Arial" w:hAnsi="Arial" w:cs="Arial"/>
              </w:rPr>
              <w:t xml:space="preserve">es, I wish to request an oral hearing” box below. </w:t>
            </w:r>
          </w:p>
          <w:p w14:paraId="7A35F490" w14:textId="77777777" w:rsidR="00A908C5" w:rsidRPr="00A51F84" w:rsidRDefault="00A908C5" w:rsidP="00A51F84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</w:p>
          <w:p w14:paraId="02F430E0" w14:textId="724EB580" w:rsidR="00A908C5" w:rsidRPr="00A51F84" w:rsidRDefault="00A908C5" w:rsidP="00A51F84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  <w:r w:rsidRPr="00A51F84">
              <w:rPr>
                <w:rFonts w:asciiTheme="majorHAnsi" w:hAnsiTheme="majorHAnsi" w:cstheme="majorHAnsi"/>
              </w:rPr>
              <w:t xml:space="preserve">Please note you will have to pay </w:t>
            </w:r>
            <w:r w:rsidR="008A105C" w:rsidRPr="00A51F84">
              <w:rPr>
                <w:rFonts w:asciiTheme="majorHAnsi" w:hAnsiTheme="majorHAnsi" w:cstheme="majorHAnsi"/>
              </w:rPr>
              <w:t>the correct</w:t>
            </w:r>
            <w:r w:rsidRPr="00A51F84">
              <w:rPr>
                <w:rFonts w:asciiTheme="majorHAnsi" w:hAnsiTheme="majorHAnsi" w:cstheme="majorHAnsi"/>
              </w:rPr>
              <w:t xml:space="preserve"> </w:t>
            </w:r>
            <w:r w:rsidRPr="00A51F84">
              <w:rPr>
                <w:rFonts w:asciiTheme="majorHAnsi" w:hAnsiTheme="majorHAnsi" w:cstheme="majorHAnsi"/>
                <w:b/>
              </w:rPr>
              <w:t>additional non-refundable fee</w:t>
            </w:r>
            <w:r w:rsidRPr="00A51F84">
              <w:rPr>
                <w:rFonts w:asciiTheme="majorHAnsi" w:hAnsiTheme="majorHAnsi" w:cstheme="majorHAnsi"/>
              </w:rPr>
              <w:t xml:space="preserve">. </w:t>
            </w:r>
            <w:r w:rsidRPr="00A51F84">
              <w:rPr>
                <w:rFonts w:ascii="Arial" w:hAnsi="Arial" w:cs="Arial"/>
              </w:rPr>
              <w:t>You can find</w:t>
            </w:r>
            <w:r w:rsidRPr="00A51F84">
              <w:rPr>
                <w:rFonts w:asciiTheme="majorHAnsi" w:hAnsiTheme="majorHAnsi" w:cstheme="majorHAnsi"/>
              </w:rPr>
              <w:t xml:space="preserve"> information on how to make this request </w:t>
            </w:r>
            <w:r w:rsidRPr="00A51F84">
              <w:rPr>
                <w:rFonts w:ascii="Arial" w:hAnsi="Arial" w:cs="Arial"/>
              </w:rPr>
              <w:t xml:space="preserve">on </w:t>
            </w:r>
            <w:r w:rsidRPr="007B6585">
              <w:rPr>
                <w:rFonts w:ascii="Arial" w:hAnsi="Arial" w:cs="Arial"/>
              </w:rPr>
              <w:t>our website</w:t>
            </w:r>
            <w:r w:rsidRPr="00A51F84">
              <w:rPr>
                <w:rFonts w:ascii="Arial" w:hAnsi="Arial" w:cs="Arial"/>
              </w:rPr>
              <w:t xml:space="preserve"> or by contacting us.  </w:t>
            </w:r>
          </w:p>
          <w:p w14:paraId="6D03BEE4" w14:textId="77777777" w:rsidR="00A908C5" w:rsidRPr="00A51F84" w:rsidRDefault="00A908C5" w:rsidP="00A51F84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</w:p>
          <w:p w14:paraId="43BF0F8A" w14:textId="77777777" w:rsidR="00A908C5" w:rsidRPr="00A51F84" w:rsidRDefault="00A908C5" w:rsidP="00A51F84">
            <w:pPr>
              <w:pStyle w:val="01RegularRegularText"/>
              <w:spacing w:line="360" w:lineRule="auto"/>
            </w:pPr>
            <w:r w:rsidRPr="00A51F84">
              <w:rPr>
                <w:rFonts w:ascii="Arial" w:hAnsi="Arial" w:cs="Arial"/>
              </w:rPr>
              <w:t>If you do not wish to request an oral hearing, please tick the “No, I do not wish to request an oral hearing”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3C40278" w14:textId="77777777" w:rsidR="00A908C5" w:rsidRPr="00A51F84" w:rsidRDefault="00A908C5" w:rsidP="00A51F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8C5" w:rsidRPr="00A51F84" w14:paraId="3958EA02" w14:textId="77777777" w:rsidTr="000C432A">
        <w:trPr>
          <w:trHeight w:val="9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B46CC72" w14:textId="77777777" w:rsidR="00A908C5" w:rsidRPr="00A51F84" w:rsidRDefault="00A908C5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61DFEBE" w14:textId="77777777" w:rsidR="00A908C5" w:rsidRPr="00A51F84" w:rsidRDefault="00A908C5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7C283E1" w14:textId="77777777" w:rsidR="00A908C5" w:rsidRPr="00A51F84" w:rsidRDefault="00A908C5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C4A4C2B" w14:textId="77777777" w:rsidR="00A908C5" w:rsidRPr="00A51F84" w:rsidRDefault="00A908C5" w:rsidP="00A51F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8C5" w:rsidRPr="00A51F84" w14:paraId="16BD8B79" w14:textId="77777777" w:rsidTr="00AD2983">
        <w:trPr>
          <w:trHeight w:val="488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3162725" w14:textId="77777777" w:rsidR="00A908C5" w:rsidRPr="00A51F84" w:rsidRDefault="00A908C5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3E876CF" w14:textId="77777777" w:rsidR="00A908C5" w:rsidRPr="00A51F84" w:rsidRDefault="00A908C5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282297CD" w14:textId="77777777" w:rsidR="00A908C5" w:rsidRPr="00A51F84" w:rsidRDefault="00A908C5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 w:rsidRPr="00A51F84">
              <w:rPr>
                <w:rFonts w:ascii="Arial" w:hAnsi="Arial" w:cs="Arial"/>
                <w:b/>
                <w:i w:val="0"/>
                <w:sz w:val="24"/>
              </w:rPr>
              <w:t>Yes, I wish to request an oral hearing</w:t>
            </w:r>
          </w:p>
        </w:tc>
        <w:sdt>
          <w:sdtPr>
            <w:rPr>
              <w:rFonts w:ascii="Arial" w:hAnsi="Arial" w:cs="Arial"/>
              <w:b/>
              <w:i w:val="0"/>
              <w:sz w:val="24"/>
            </w:rPr>
            <w:id w:val="24946810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2265A94" w14:textId="77777777" w:rsidR="00A908C5" w:rsidRPr="00A51F84" w:rsidRDefault="00AD2983" w:rsidP="00AD2983">
                <w:pPr>
                  <w:pStyle w:val="BodyTextIndent2"/>
                  <w:spacing w:line="360" w:lineRule="auto"/>
                  <w:ind w:left="0"/>
                  <w:jc w:val="center"/>
                  <w:rPr>
                    <w:rFonts w:ascii="Arial" w:hAnsi="Arial" w:cs="Arial"/>
                    <w:b/>
                    <w:i w:val="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i w:val="0"/>
                    <w:sz w:val="24"/>
                  </w:rPr>
                  <w:t>☐</w:t>
                </w:r>
              </w:p>
            </w:tc>
          </w:sdtContent>
        </w:sdt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246DC811" w14:textId="77777777" w:rsidR="00A908C5" w:rsidRPr="00A51F84" w:rsidRDefault="00A908C5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2A10806" w14:textId="77777777" w:rsidR="00A908C5" w:rsidRPr="00A51F84" w:rsidRDefault="00A908C5" w:rsidP="00A51F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8C5" w:rsidRPr="00A51F84" w14:paraId="5AA3075E" w14:textId="77777777" w:rsidTr="00AD2983">
        <w:trPr>
          <w:trHeight w:val="44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09C6AC4" w14:textId="77777777" w:rsidR="00A908C5" w:rsidRPr="00A51F84" w:rsidRDefault="00A908C5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BB89176" w14:textId="77777777" w:rsidR="00A908C5" w:rsidRPr="00A51F84" w:rsidRDefault="00A908C5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/>
          </w:tcPr>
          <w:p w14:paraId="42B10E72" w14:textId="77777777" w:rsidR="00A908C5" w:rsidRPr="00A51F84" w:rsidRDefault="00A908C5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DE5"/>
          </w:tcPr>
          <w:p w14:paraId="1D8401B2" w14:textId="77777777" w:rsidR="00A908C5" w:rsidRPr="00A51F84" w:rsidRDefault="00A908C5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C41D663" w14:textId="77777777" w:rsidR="00A908C5" w:rsidRPr="00A51F84" w:rsidRDefault="00A908C5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4CA942B" w14:textId="77777777" w:rsidR="00A908C5" w:rsidRPr="00A51F84" w:rsidRDefault="00A908C5" w:rsidP="00A51F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8C5" w:rsidRPr="00A51F84" w14:paraId="1178E878" w14:textId="77777777" w:rsidTr="00AD2983">
        <w:trPr>
          <w:trHeight w:val="55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B5E8182" w14:textId="77777777" w:rsidR="00A908C5" w:rsidRPr="00A51F84" w:rsidRDefault="00A908C5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39B2255" w14:textId="77777777" w:rsidR="00A908C5" w:rsidRPr="00A51F84" w:rsidRDefault="00A908C5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6180E301" w14:textId="77777777" w:rsidR="00A908C5" w:rsidRPr="00A51F84" w:rsidRDefault="00A908C5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 w:rsidRPr="00A51F84">
              <w:rPr>
                <w:rFonts w:ascii="Arial" w:hAnsi="Arial" w:cs="Arial"/>
                <w:b/>
                <w:i w:val="0"/>
                <w:sz w:val="24"/>
              </w:rPr>
              <w:t>No, I do not wish to request an oral hearing</w:t>
            </w:r>
          </w:p>
        </w:tc>
        <w:sdt>
          <w:sdtPr>
            <w:rPr>
              <w:rFonts w:ascii="Arial" w:hAnsi="Arial" w:cs="Arial"/>
              <w:b/>
              <w:i w:val="0"/>
              <w:sz w:val="24"/>
            </w:rPr>
            <w:id w:val="76574028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8918C2F" w14:textId="77777777" w:rsidR="00A908C5" w:rsidRPr="00A51F84" w:rsidRDefault="00AD2983" w:rsidP="00AD2983">
                <w:pPr>
                  <w:pStyle w:val="BodyTextIndent2"/>
                  <w:spacing w:line="360" w:lineRule="auto"/>
                  <w:ind w:left="0"/>
                  <w:jc w:val="center"/>
                  <w:rPr>
                    <w:rFonts w:ascii="Arial" w:hAnsi="Arial" w:cs="Arial"/>
                    <w:b/>
                    <w:i w:val="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i w:val="0"/>
                    <w:sz w:val="24"/>
                  </w:rPr>
                  <w:t>☐</w:t>
                </w:r>
              </w:p>
            </w:tc>
          </w:sdtContent>
        </w:sdt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72BBB359" w14:textId="77777777" w:rsidR="00A908C5" w:rsidRPr="00A51F84" w:rsidRDefault="00A908C5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5DC5A17" w14:textId="77777777" w:rsidR="00A908C5" w:rsidRPr="00A51F84" w:rsidRDefault="00A908C5" w:rsidP="00A51F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8C5" w:rsidRPr="00A51F84" w14:paraId="5930366D" w14:textId="77777777" w:rsidTr="000C432A">
        <w:trPr>
          <w:trHeight w:val="121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67AFB57" w14:textId="77777777" w:rsidR="00A908C5" w:rsidRPr="00A51F84" w:rsidRDefault="00A908C5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70917D8" w14:textId="77777777" w:rsidR="00A908C5" w:rsidRPr="00A51F84" w:rsidRDefault="00A908C5" w:rsidP="00A51F8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2E467C6" w14:textId="77777777" w:rsidR="00A908C5" w:rsidRPr="00A51F84" w:rsidRDefault="00A908C5" w:rsidP="00A51F8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F6DFA83" w14:textId="77777777" w:rsidR="00A908C5" w:rsidRPr="00A51F84" w:rsidRDefault="00A908C5" w:rsidP="00A51F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A4CE56" w14:textId="77777777" w:rsidR="00A908C5" w:rsidRPr="00A51F84" w:rsidRDefault="00A908C5" w:rsidP="00A51F84">
      <w:pPr>
        <w:pStyle w:val="01RegularRegularText"/>
      </w:pPr>
    </w:p>
    <w:p w14:paraId="328C91CF" w14:textId="77777777" w:rsidR="00881644" w:rsidRDefault="00881644" w:rsidP="00A51F84">
      <w:pPr>
        <w:pStyle w:val="01RegularRegularText"/>
      </w:pPr>
    </w:p>
    <w:p w14:paraId="55C28080" w14:textId="77777777" w:rsidR="00AB6A22" w:rsidRPr="00A51F84" w:rsidRDefault="00AB6A22" w:rsidP="00A51F84">
      <w:pPr>
        <w:pStyle w:val="01RegularRegularText"/>
      </w:pPr>
      <w:r w:rsidRPr="00A51F84">
        <w:rPr>
          <w:noProof/>
          <w:lang w:eastAsia="en-IE"/>
        </w:rPr>
        <w:drawing>
          <wp:anchor distT="0" distB="0" distL="114300" distR="114300" simplePos="0" relativeHeight="251660287" behindDoc="1" locked="0" layoutInCell="1" allowOverlap="1" wp14:anchorId="44F7A458" wp14:editId="6B68ADFD">
            <wp:simplePos x="0" y="0"/>
            <wp:positionH relativeFrom="margin">
              <wp:posOffset>4676775</wp:posOffset>
            </wp:positionH>
            <wp:positionV relativeFrom="paragraph">
              <wp:posOffset>5715</wp:posOffset>
            </wp:positionV>
            <wp:extent cx="1450975" cy="11334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ALA_PE_logo stacked_cmyk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592"/>
                    <a:stretch/>
                  </pic:blipFill>
                  <pic:spPr bwMode="auto">
                    <a:xfrm>
                      <a:off x="0" y="0"/>
                      <a:ext cx="1450975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88139" w14:textId="77777777" w:rsidR="00984DF1" w:rsidRDefault="00984DF1" w:rsidP="00A51F84">
      <w:pPr>
        <w:pStyle w:val="01RegularRegularText"/>
        <w:spacing w:line="360" w:lineRule="auto"/>
      </w:pPr>
      <w:r>
        <w:t>The National Adult Literacy Agency (</w:t>
      </w:r>
      <w:r w:rsidR="00141BB5" w:rsidRPr="00A51F84">
        <w:t>NALA</w:t>
      </w:r>
      <w:r>
        <w:t>)</w:t>
      </w:r>
      <w:r w:rsidR="00141BB5" w:rsidRPr="00A51F84">
        <w:t xml:space="preserve"> has awarded this </w:t>
      </w:r>
    </w:p>
    <w:p w14:paraId="24122F91" w14:textId="77777777" w:rsidR="00313F8E" w:rsidRDefault="00141BB5" w:rsidP="00A51F84">
      <w:pPr>
        <w:pStyle w:val="01RegularRegularText"/>
        <w:spacing w:line="360" w:lineRule="auto"/>
      </w:pPr>
      <w:r w:rsidRPr="00A51F84">
        <w:t>document its Plain English Mark</w:t>
      </w:r>
      <w:r w:rsidR="00984DF1">
        <w:t>.</w:t>
      </w:r>
    </w:p>
    <w:p w14:paraId="68B78891" w14:textId="77777777" w:rsidR="005A649A" w:rsidRPr="00A51F84" w:rsidRDefault="005A649A" w:rsidP="00A51F84">
      <w:pPr>
        <w:pStyle w:val="01RegularRegularText"/>
        <w:spacing w:line="360" w:lineRule="auto"/>
      </w:pPr>
    </w:p>
    <w:p w14:paraId="63FF1A09" w14:textId="77777777" w:rsidR="00020FFD" w:rsidRPr="00881644" w:rsidRDefault="00313F8E" w:rsidP="00A51F84">
      <w:pPr>
        <w:pStyle w:val="01RegularRegularText"/>
        <w:spacing w:line="360" w:lineRule="auto"/>
      </w:pPr>
      <w:r w:rsidRPr="00A51F84">
        <w:t xml:space="preserve">Last updated: </w:t>
      </w:r>
      <w:r w:rsidR="00950104">
        <w:t>June 2020</w:t>
      </w:r>
    </w:p>
    <w:sectPr w:rsidR="00020FFD" w:rsidRPr="00881644" w:rsidSect="007C655E">
      <w:pgSz w:w="11906" w:h="16838" w:code="9"/>
      <w:pgMar w:top="1440" w:right="1440" w:bottom="170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E6D96" w14:textId="77777777" w:rsidR="00D23B16" w:rsidRDefault="00D23B16" w:rsidP="001E6664">
      <w:pPr>
        <w:spacing w:after="0" w:line="240" w:lineRule="auto"/>
      </w:pPr>
      <w:r>
        <w:separator/>
      </w:r>
    </w:p>
    <w:p w14:paraId="327F1040" w14:textId="77777777" w:rsidR="00D23B16" w:rsidRDefault="00D23B16"/>
  </w:endnote>
  <w:endnote w:type="continuationSeparator" w:id="0">
    <w:p w14:paraId="2A0432E0" w14:textId="77777777" w:rsidR="00D23B16" w:rsidRDefault="00D23B16" w:rsidP="001E6664">
      <w:pPr>
        <w:spacing w:after="0" w:line="240" w:lineRule="auto"/>
      </w:pPr>
      <w:r>
        <w:continuationSeparator/>
      </w:r>
    </w:p>
    <w:p w14:paraId="7E208E04" w14:textId="77777777" w:rsidR="00D23B16" w:rsidRDefault="00D23B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9AB3" w14:textId="77777777" w:rsidR="00EE458A" w:rsidRPr="009C3E67" w:rsidRDefault="008A105C" w:rsidP="009C3E67">
    <w:pPr>
      <w:tabs>
        <w:tab w:val="right" w:pos="9072"/>
      </w:tabs>
      <w:rPr>
        <w:b/>
      </w:rPr>
    </w:pPr>
    <w:r>
      <w:rPr>
        <w:rStyle w:val="12FooterText"/>
        <w:b/>
        <w:sz w:val="20"/>
      </w:rPr>
      <w:t>Section 254 Licence Decision</w:t>
    </w:r>
    <w:r w:rsidR="00EE458A" w:rsidRPr="009C3E67">
      <w:rPr>
        <w:rStyle w:val="12FooterText"/>
        <w:b/>
        <w:sz w:val="20"/>
      </w:rPr>
      <w:t xml:space="preserve"> </w:t>
    </w:r>
    <w:r w:rsidR="00EE458A">
      <w:rPr>
        <w:rStyle w:val="12FooterText"/>
        <w:b/>
      </w:rPr>
      <w:br/>
    </w:r>
    <w:r w:rsidRPr="009C3E67">
      <w:rPr>
        <w:rStyle w:val="12FooterText"/>
        <w:b/>
        <w:sz w:val="20"/>
      </w:rPr>
      <w:t>Appeal Form</w:t>
    </w:r>
    <w:r>
      <w:rPr>
        <w:rStyle w:val="12FooterText"/>
        <w:b/>
        <w:sz w:val="20"/>
      </w:rPr>
      <w:t xml:space="preserve">: </w:t>
    </w:r>
    <w:r w:rsidR="00950104">
      <w:rPr>
        <w:rStyle w:val="12FooterText"/>
        <w:b/>
        <w:sz w:val="20"/>
      </w:rPr>
      <w:t>June 2020</w:t>
    </w:r>
    <w:sdt>
      <w:sdtPr>
        <w:rPr>
          <w:rStyle w:val="12FooterText"/>
          <w:b/>
        </w:rPr>
        <w:id w:val="-371615917"/>
        <w:docPartObj>
          <w:docPartGallery w:val="Page Numbers (Bottom of Page)"/>
          <w:docPartUnique/>
        </w:docPartObj>
      </w:sdtPr>
      <w:sdtEndPr>
        <w:rPr>
          <w:rStyle w:val="12FooterText"/>
        </w:rPr>
      </w:sdtEndPr>
      <w:sdtContent>
        <w:sdt>
          <w:sdtPr>
            <w:rPr>
              <w:rStyle w:val="12FooterText"/>
              <w:b/>
            </w:rPr>
            <w:id w:val="-1187134763"/>
            <w:docPartObj>
              <w:docPartGallery w:val="Page Numbers (Top of Page)"/>
              <w:docPartUnique/>
            </w:docPartObj>
          </w:sdtPr>
          <w:sdtEndPr>
            <w:rPr>
              <w:rStyle w:val="12FooterText"/>
            </w:rPr>
          </w:sdtEndPr>
          <w:sdtContent>
            <w:r w:rsidR="00EE458A" w:rsidRPr="009C3E67">
              <w:rPr>
                <w:rStyle w:val="12FooterText"/>
                <w:b/>
              </w:rPr>
              <w:tab/>
              <w:t xml:space="preserve">Page </w:t>
            </w:r>
            <w:r w:rsidR="00EE458A" w:rsidRPr="009C3E67">
              <w:rPr>
                <w:rStyle w:val="12FooterText"/>
                <w:b/>
              </w:rPr>
              <w:fldChar w:fldCharType="begin"/>
            </w:r>
            <w:r w:rsidR="00EE458A" w:rsidRPr="009C3E67">
              <w:rPr>
                <w:rStyle w:val="12FooterText"/>
                <w:b/>
              </w:rPr>
              <w:instrText xml:space="preserve"> PAGE </w:instrText>
            </w:r>
            <w:r w:rsidR="00EE458A" w:rsidRPr="009C3E67">
              <w:rPr>
                <w:rStyle w:val="12FooterText"/>
                <w:b/>
              </w:rPr>
              <w:fldChar w:fldCharType="separate"/>
            </w:r>
            <w:r w:rsidR="0059535D">
              <w:rPr>
                <w:rStyle w:val="12FooterText"/>
                <w:b/>
                <w:noProof/>
              </w:rPr>
              <w:t>5</w:t>
            </w:r>
            <w:r w:rsidR="00EE458A" w:rsidRPr="009C3E67">
              <w:rPr>
                <w:rStyle w:val="12FooterText"/>
                <w:b/>
              </w:rPr>
              <w:fldChar w:fldCharType="end"/>
            </w:r>
            <w:r w:rsidR="00EE458A" w:rsidRPr="009C3E67">
              <w:rPr>
                <w:rStyle w:val="12FooterText"/>
                <w:b/>
              </w:rPr>
              <w:t xml:space="preserve"> of </w:t>
            </w:r>
            <w:r w:rsidR="00EE458A" w:rsidRPr="009C3E67">
              <w:rPr>
                <w:rStyle w:val="12FooterText"/>
                <w:b/>
              </w:rPr>
              <w:fldChar w:fldCharType="begin"/>
            </w:r>
            <w:r w:rsidR="00EE458A" w:rsidRPr="009C3E67">
              <w:rPr>
                <w:rStyle w:val="12FooterText"/>
                <w:b/>
              </w:rPr>
              <w:instrText xml:space="preserve"> NUMPAGES  </w:instrText>
            </w:r>
            <w:r w:rsidR="00EE458A" w:rsidRPr="009C3E67">
              <w:rPr>
                <w:rStyle w:val="12FooterText"/>
                <w:b/>
              </w:rPr>
              <w:fldChar w:fldCharType="separate"/>
            </w:r>
            <w:r w:rsidR="0059535D">
              <w:rPr>
                <w:rStyle w:val="12FooterText"/>
                <w:b/>
                <w:noProof/>
              </w:rPr>
              <w:t>5</w:t>
            </w:r>
            <w:r w:rsidR="00EE458A" w:rsidRPr="009C3E67">
              <w:rPr>
                <w:rStyle w:val="12FooterText"/>
                <w:b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7C3F0" w14:textId="77777777" w:rsidR="00D23B16" w:rsidRDefault="00D23B16" w:rsidP="001E6664">
      <w:pPr>
        <w:spacing w:after="0" w:line="240" w:lineRule="auto"/>
      </w:pPr>
      <w:r>
        <w:separator/>
      </w:r>
    </w:p>
    <w:p w14:paraId="3B549FEF" w14:textId="77777777" w:rsidR="00D23B16" w:rsidRDefault="00D23B16"/>
  </w:footnote>
  <w:footnote w:type="continuationSeparator" w:id="0">
    <w:p w14:paraId="65DDF92D" w14:textId="77777777" w:rsidR="00D23B16" w:rsidRDefault="00D23B16" w:rsidP="001E6664">
      <w:pPr>
        <w:spacing w:after="0" w:line="240" w:lineRule="auto"/>
      </w:pPr>
      <w:r>
        <w:continuationSeparator/>
      </w:r>
    </w:p>
    <w:p w14:paraId="0FAD25D7" w14:textId="77777777" w:rsidR="00D23B16" w:rsidRDefault="00D23B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BFB"/>
    <w:multiLevelType w:val="hybridMultilevel"/>
    <w:tmpl w:val="A38825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50625"/>
    <w:multiLevelType w:val="hybridMultilevel"/>
    <w:tmpl w:val="EB8E34C8"/>
    <w:lvl w:ilvl="0" w:tplc="7CD8DD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 w:tplc="026A07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00D88"/>
    <w:multiLevelType w:val="hybridMultilevel"/>
    <w:tmpl w:val="A6601C3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A73F1C"/>
    <w:multiLevelType w:val="hybridMultilevel"/>
    <w:tmpl w:val="89D08B2E"/>
    <w:lvl w:ilvl="0" w:tplc="7A266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73A25"/>
    <w:multiLevelType w:val="hybridMultilevel"/>
    <w:tmpl w:val="C2E45F08"/>
    <w:lvl w:ilvl="0" w:tplc="7CD8DD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 w:tplc="026A07E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5B2046"/>
    <w:multiLevelType w:val="multilevel"/>
    <w:tmpl w:val="13F06074"/>
    <w:lvl w:ilvl="0">
      <w:start w:val="1"/>
      <w:numFmt w:val="decimal"/>
      <w:pStyle w:val="05NumberedNumberedTextRegular"/>
      <w:lvlText w:val="%1."/>
      <w:lvlJc w:val="left"/>
      <w:pPr>
        <w:ind w:left="1078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8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8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08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18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28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3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48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58" w:hanging="510"/>
      </w:pPr>
      <w:rPr>
        <w:rFonts w:hint="default"/>
      </w:rPr>
    </w:lvl>
  </w:abstractNum>
  <w:abstractNum w:abstractNumId="6" w15:restartNumberingAfterBreak="0">
    <w:nsid w:val="28492F35"/>
    <w:multiLevelType w:val="multilevel"/>
    <w:tmpl w:val="CB2CFD9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7" w15:restartNumberingAfterBreak="0">
    <w:nsid w:val="2F952B7D"/>
    <w:multiLevelType w:val="multilevel"/>
    <w:tmpl w:val="3ED2744E"/>
    <w:lvl w:ilvl="0">
      <w:start w:val="2"/>
      <w:numFmt w:val="decimal"/>
      <w:pStyle w:val="07NSubheadingsNumberedSubheadings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8" w15:restartNumberingAfterBreak="0">
    <w:nsid w:val="30BA127F"/>
    <w:multiLevelType w:val="multilevel"/>
    <w:tmpl w:val="0778F41A"/>
    <w:lvl w:ilvl="0">
      <w:start w:val="1"/>
      <w:numFmt w:val="decimal"/>
      <w:pStyle w:val="06NSectionNumberedSectionHeadings"/>
      <w:lvlText w:val="%1.0"/>
      <w:lvlJc w:val="left"/>
      <w:pPr>
        <w:tabs>
          <w:tab w:val="num" w:pos="4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0" w:hanging="51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0" w:hanging="51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0" w:hanging="510"/>
      </w:pPr>
      <w:rPr>
        <w:rFonts w:ascii="Arial" w:hAnsi="Arial" w:hint="default"/>
        <w:b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0" w:hanging="51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100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0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590" w:hanging="510"/>
      </w:pPr>
      <w:rPr>
        <w:rFonts w:hint="default"/>
      </w:rPr>
    </w:lvl>
  </w:abstractNum>
  <w:abstractNum w:abstractNumId="9" w15:restartNumberingAfterBreak="0">
    <w:nsid w:val="32DD1396"/>
    <w:multiLevelType w:val="hybridMultilevel"/>
    <w:tmpl w:val="14D218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13027"/>
    <w:multiLevelType w:val="multilevel"/>
    <w:tmpl w:val="9FA05060"/>
    <w:lvl w:ilvl="0">
      <w:start w:val="1"/>
      <w:numFmt w:val="lowerLetter"/>
      <w:pStyle w:val="03ABCA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3"/>
      <w:numFmt w:val="lowerLetter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11" w15:restartNumberingAfterBreak="0">
    <w:nsid w:val="40D73990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2E81355"/>
    <w:multiLevelType w:val="multilevel"/>
    <w:tmpl w:val="984C0252"/>
    <w:lvl w:ilvl="0">
      <w:start w:val="1"/>
      <w:numFmt w:val="bullet"/>
      <w:pStyle w:val="04BulletedBulletedTextRegular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51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30" w:hanging="51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40" w:hanging="5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0" w:hanging="5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0" w:hanging="5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70" w:hanging="5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80" w:hanging="5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90" w:hanging="510"/>
      </w:pPr>
      <w:rPr>
        <w:rFonts w:ascii="Wingdings" w:hAnsi="Wingdings" w:hint="default"/>
      </w:rPr>
    </w:lvl>
  </w:abstractNum>
  <w:abstractNum w:abstractNumId="13" w15:restartNumberingAfterBreak="0">
    <w:nsid w:val="42F15921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961333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B3076D"/>
    <w:multiLevelType w:val="multilevel"/>
    <w:tmpl w:val="9A94A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0A1C"/>
    <w:multiLevelType w:val="hybridMultilevel"/>
    <w:tmpl w:val="C0CE3C54"/>
    <w:lvl w:ilvl="0" w:tplc="E500B960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C21E6"/>
    <w:multiLevelType w:val="hybridMultilevel"/>
    <w:tmpl w:val="6706C3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61F21"/>
    <w:multiLevelType w:val="hybridMultilevel"/>
    <w:tmpl w:val="6C1E46D4"/>
    <w:lvl w:ilvl="0" w:tplc="8E30702C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1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7"/>
  </w:num>
  <w:num w:numId="13">
    <w:abstractNumId w:val="10"/>
  </w:num>
  <w:num w:numId="14">
    <w:abstractNumId w:val="7"/>
  </w:num>
  <w:num w:numId="15">
    <w:abstractNumId w:val="10"/>
  </w:num>
  <w:num w:numId="16">
    <w:abstractNumId w:val="5"/>
  </w:num>
  <w:num w:numId="17">
    <w:abstractNumId w:val="12"/>
  </w:num>
  <w:num w:numId="18">
    <w:abstractNumId w:val="8"/>
  </w:num>
  <w:num w:numId="1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1"/>
  </w:num>
  <w:num w:numId="23">
    <w:abstractNumId w:val="14"/>
  </w:num>
  <w:num w:numId="24">
    <w:abstractNumId w:val="9"/>
  </w:num>
  <w:num w:numId="25">
    <w:abstractNumId w:val="12"/>
  </w:num>
  <w:num w:numId="26">
    <w:abstractNumId w:val="12"/>
  </w:num>
  <w:num w:numId="27">
    <w:abstractNumId w:val="0"/>
  </w:num>
  <w:num w:numId="28">
    <w:abstractNumId w:val="1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M1Y3p/koQ2Wm3G7Zxxv0xSwWlT83c6BzQH7gp+NdEMSu73LtB9xqXNpl3CP13tN61JbK2hambNygrkqttew/Mw==" w:salt="1pffxQJUvXDY3GWfeTDb6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16"/>
    <w:rsid w:val="00000EA9"/>
    <w:rsid w:val="0000539D"/>
    <w:rsid w:val="00016908"/>
    <w:rsid w:val="00020FFD"/>
    <w:rsid w:val="000216C8"/>
    <w:rsid w:val="000370A8"/>
    <w:rsid w:val="00044DDB"/>
    <w:rsid w:val="000500E9"/>
    <w:rsid w:val="000558E4"/>
    <w:rsid w:val="00066196"/>
    <w:rsid w:val="00075271"/>
    <w:rsid w:val="000A0BEF"/>
    <w:rsid w:val="000A5633"/>
    <w:rsid w:val="000B2BCD"/>
    <w:rsid w:val="000B56CE"/>
    <w:rsid w:val="000B5B4E"/>
    <w:rsid w:val="000C6991"/>
    <w:rsid w:val="000D1B75"/>
    <w:rsid w:val="000D2C5D"/>
    <w:rsid w:val="000D3A6B"/>
    <w:rsid w:val="000E2CB7"/>
    <w:rsid w:val="000F30B7"/>
    <w:rsid w:val="00102212"/>
    <w:rsid w:val="00121164"/>
    <w:rsid w:val="0012328A"/>
    <w:rsid w:val="00133421"/>
    <w:rsid w:val="001373EE"/>
    <w:rsid w:val="00141BB5"/>
    <w:rsid w:val="001429CD"/>
    <w:rsid w:val="00154C36"/>
    <w:rsid w:val="00162308"/>
    <w:rsid w:val="0016289F"/>
    <w:rsid w:val="00165AFE"/>
    <w:rsid w:val="0017169B"/>
    <w:rsid w:val="0017329F"/>
    <w:rsid w:val="00183BC5"/>
    <w:rsid w:val="001874F2"/>
    <w:rsid w:val="00194DD3"/>
    <w:rsid w:val="001A5758"/>
    <w:rsid w:val="001B43A9"/>
    <w:rsid w:val="001B590B"/>
    <w:rsid w:val="001E0802"/>
    <w:rsid w:val="001E6664"/>
    <w:rsid w:val="002009FC"/>
    <w:rsid w:val="00201121"/>
    <w:rsid w:val="00205BB5"/>
    <w:rsid w:val="00207262"/>
    <w:rsid w:val="002136C5"/>
    <w:rsid w:val="00214C61"/>
    <w:rsid w:val="0022460E"/>
    <w:rsid w:val="00235BB9"/>
    <w:rsid w:val="00245C57"/>
    <w:rsid w:val="00246608"/>
    <w:rsid w:val="00252753"/>
    <w:rsid w:val="00256515"/>
    <w:rsid w:val="00256C3F"/>
    <w:rsid w:val="00274D5F"/>
    <w:rsid w:val="00281E7B"/>
    <w:rsid w:val="00285995"/>
    <w:rsid w:val="002948CA"/>
    <w:rsid w:val="002A3973"/>
    <w:rsid w:val="002A45A3"/>
    <w:rsid w:val="002B4B60"/>
    <w:rsid w:val="002B5C79"/>
    <w:rsid w:val="002C1B8B"/>
    <w:rsid w:val="002E0766"/>
    <w:rsid w:val="002F2730"/>
    <w:rsid w:val="002F316B"/>
    <w:rsid w:val="002F5613"/>
    <w:rsid w:val="002F69CB"/>
    <w:rsid w:val="00307B24"/>
    <w:rsid w:val="00311C31"/>
    <w:rsid w:val="00313F8E"/>
    <w:rsid w:val="00316CB6"/>
    <w:rsid w:val="00322ABD"/>
    <w:rsid w:val="0033475E"/>
    <w:rsid w:val="003347EA"/>
    <w:rsid w:val="003433AC"/>
    <w:rsid w:val="00384D3A"/>
    <w:rsid w:val="00386D48"/>
    <w:rsid w:val="00390B33"/>
    <w:rsid w:val="00397C8A"/>
    <w:rsid w:val="003A77E9"/>
    <w:rsid w:val="003B1769"/>
    <w:rsid w:val="003B2A00"/>
    <w:rsid w:val="003C1D7B"/>
    <w:rsid w:val="003E1D55"/>
    <w:rsid w:val="003F2352"/>
    <w:rsid w:val="00401FD3"/>
    <w:rsid w:val="00403CFE"/>
    <w:rsid w:val="004170BD"/>
    <w:rsid w:val="00420A00"/>
    <w:rsid w:val="0042315E"/>
    <w:rsid w:val="00424689"/>
    <w:rsid w:val="00441B0F"/>
    <w:rsid w:val="00446E15"/>
    <w:rsid w:val="00447EE4"/>
    <w:rsid w:val="004525CA"/>
    <w:rsid w:val="00453F6A"/>
    <w:rsid w:val="00463DC1"/>
    <w:rsid w:val="0047257E"/>
    <w:rsid w:val="004900EF"/>
    <w:rsid w:val="00490C55"/>
    <w:rsid w:val="00491253"/>
    <w:rsid w:val="00492419"/>
    <w:rsid w:val="004970D9"/>
    <w:rsid w:val="004B3902"/>
    <w:rsid w:val="004B5622"/>
    <w:rsid w:val="004C1A8F"/>
    <w:rsid w:val="004C6251"/>
    <w:rsid w:val="004C6D10"/>
    <w:rsid w:val="004E1CB2"/>
    <w:rsid w:val="0050146D"/>
    <w:rsid w:val="00512962"/>
    <w:rsid w:val="005267D4"/>
    <w:rsid w:val="005327E9"/>
    <w:rsid w:val="00533F2B"/>
    <w:rsid w:val="00560C3B"/>
    <w:rsid w:val="00567575"/>
    <w:rsid w:val="00570B9F"/>
    <w:rsid w:val="0057301B"/>
    <w:rsid w:val="005825B4"/>
    <w:rsid w:val="00583F7B"/>
    <w:rsid w:val="00584955"/>
    <w:rsid w:val="005904D6"/>
    <w:rsid w:val="00591EB0"/>
    <w:rsid w:val="0059535D"/>
    <w:rsid w:val="005A649A"/>
    <w:rsid w:val="005A6998"/>
    <w:rsid w:val="005C187A"/>
    <w:rsid w:val="005C2702"/>
    <w:rsid w:val="005D3444"/>
    <w:rsid w:val="005D60E6"/>
    <w:rsid w:val="005E06CE"/>
    <w:rsid w:val="005F186B"/>
    <w:rsid w:val="005F2F63"/>
    <w:rsid w:val="005F305D"/>
    <w:rsid w:val="00601063"/>
    <w:rsid w:val="0060384E"/>
    <w:rsid w:val="00613340"/>
    <w:rsid w:val="006138B9"/>
    <w:rsid w:val="006145F0"/>
    <w:rsid w:val="0061523A"/>
    <w:rsid w:val="00616B91"/>
    <w:rsid w:val="006219F4"/>
    <w:rsid w:val="00627478"/>
    <w:rsid w:val="006462C7"/>
    <w:rsid w:val="00646AAC"/>
    <w:rsid w:val="006534E3"/>
    <w:rsid w:val="00663CA3"/>
    <w:rsid w:val="00664E88"/>
    <w:rsid w:val="006662D0"/>
    <w:rsid w:val="00676512"/>
    <w:rsid w:val="00692EEC"/>
    <w:rsid w:val="006A4C28"/>
    <w:rsid w:val="006A6160"/>
    <w:rsid w:val="006A702F"/>
    <w:rsid w:val="006B345D"/>
    <w:rsid w:val="006B7307"/>
    <w:rsid w:val="006C2A1A"/>
    <w:rsid w:val="006D3B74"/>
    <w:rsid w:val="006E0EEC"/>
    <w:rsid w:val="006E45A2"/>
    <w:rsid w:val="006E5594"/>
    <w:rsid w:val="006E7751"/>
    <w:rsid w:val="006F1DCF"/>
    <w:rsid w:val="00705123"/>
    <w:rsid w:val="007065EE"/>
    <w:rsid w:val="00711187"/>
    <w:rsid w:val="00715E3A"/>
    <w:rsid w:val="0071627F"/>
    <w:rsid w:val="00720263"/>
    <w:rsid w:val="00736F9E"/>
    <w:rsid w:val="00755F2D"/>
    <w:rsid w:val="00762E68"/>
    <w:rsid w:val="0077499E"/>
    <w:rsid w:val="00777387"/>
    <w:rsid w:val="00781C22"/>
    <w:rsid w:val="007A076E"/>
    <w:rsid w:val="007A380A"/>
    <w:rsid w:val="007A51AA"/>
    <w:rsid w:val="007B0369"/>
    <w:rsid w:val="007B4544"/>
    <w:rsid w:val="007B6585"/>
    <w:rsid w:val="007C2219"/>
    <w:rsid w:val="007C655E"/>
    <w:rsid w:val="007C7358"/>
    <w:rsid w:val="007D6B1E"/>
    <w:rsid w:val="007D7BD3"/>
    <w:rsid w:val="007E00F2"/>
    <w:rsid w:val="007F6C72"/>
    <w:rsid w:val="0080116B"/>
    <w:rsid w:val="00803E93"/>
    <w:rsid w:val="008056DA"/>
    <w:rsid w:val="00806878"/>
    <w:rsid w:val="00823AB7"/>
    <w:rsid w:val="00831D8D"/>
    <w:rsid w:val="008330FC"/>
    <w:rsid w:val="00834C99"/>
    <w:rsid w:val="00842687"/>
    <w:rsid w:val="0084460B"/>
    <w:rsid w:val="00850235"/>
    <w:rsid w:val="008676A4"/>
    <w:rsid w:val="0087198F"/>
    <w:rsid w:val="00872A98"/>
    <w:rsid w:val="00875C4E"/>
    <w:rsid w:val="00881644"/>
    <w:rsid w:val="00890A14"/>
    <w:rsid w:val="008940B2"/>
    <w:rsid w:val="008A105C"/>
    <w:rsid w:val="008E0A09"/>
    <w:rsid w:val="008E0A61"/>
    <w:rsid w:val="008F1591"/>
    <w:rsid w:val="00905594"/>
    <w:rsid w:val="00925E52"/>
    <w:rsid w:val="009305E6"/>
    <w:rsid w:val="00932360"/>
    <w:rsid w:val="00933D34"/>
    <w:rsid w:val="00937245"/>
    <w:rsid w:val="0094071C"/>
    <w:rsid w:val="00940CEF"/>
    <w:rsid w:val="00947DF9"/>
    <w:rsid w:val="00950104"/>
    <w:rsid w:val="00952CB2"/>
    <w:rsid w:val="00963508"/>
    <w:rsid w:val="0096583B"/>
    <w:rsid w:val="00973728"/>
    <w:rsid w:val="009837B4"/>
    <w:rsid w:val="00983A4C"/>
    <w:rsid w:val="00984DF1"/>
    <w:rsid w:val="00987000"/>
    <w:rsid w:val="009905A8"/>
    <w:rsid w:val="00992996"/>
    <w:rsid w:val="00994680"/>
    <w:rsid w:val="009A490D"/>
    <w:rsid w:val="009C0C55"/>
    <w:rsid w:val="009C1C66"/>
    <w:rsid w:val="009C3E67"/>
    <w:rsid w:val="009D7F2E"/>
    <w:rsid w:val="00A0569D"/>
    <w:rsid w:val="00A14847"/>
    <w:rsid w:val="00A22261"/>
    <w:rsid w:val="00A32FC0"/>
    <w:rsid w:val="00A35854"/>
    <w:rsid w:val="00A42900"/>
    <w:rsid w:val="00A51F84"/>
    <w:rsid w:val="00A5412D"/>
    <w:rsid w:val="00A574A4"/>
    <w:rsid w:val="00A820AA"/>
    <w:rsid w:val="00A85205"/>
    <w:rsid w:val="00A908AF"/>
    <w:rsid w:val="00A908C5"/>
    <w:rsid w:val="00A964A5"/>
    <w:rsid w:val="00AA61CB"/>
    <w:rsid w:val="00AB6A22"/>
    <w:rsid w:val="00AC09E2"/>
    <w:rsid w:val="00AD2983"/>
    <w:rsid w:val="00AF67DD"/>
    <w:rsid w:val="00B0480A"/>
    <w:rsid w:val="00B04C33"/>
    <w:rsid w:val="00B31B35"/>
    <w:rsid w:val="00B37D99"/>
    <w:rsid w:val="00B45207"/>
    <w:rsid w:val="00B862D7"/>
    <w:rsid w:val="00B93FDF"/>
    <w:rsid w:val="00B95699"/>
    <w:rsid w:val="00BA0A52"/>
    <w:rsid w:val="00BA2182"/>
    <w:rsid w:val="00BB05A8"/>
    <w:rsid w:val="00BB4415"/>
    <w:rsid w:val="00BB6111"/>
    <w:rsid w:val="00BB7182"/>
    <w:rsid w:val="00BD45CE"/>
    <w:rsid w:val="00BD6938"/>
    <w:rsid w:val="00BE68F4"/>
    <w:rsid w:val="00BE7C6B"/>
    <w:rsid w:val="00BF1738"/>
    <w:rsid w:val="00C00918"/>
    <w:rsid w:val="00C04F2F"/>
    <w:rsid w:val="00C05A49"/>
    <w:rsid w:val="00C067EC"/>
    <w:rsid w:val="00C270E7"/>
    <w:rsid w:val="00C418BF"/>
    <w:rsid w:val="00C41EBE"/>
    <w:rsid w:val="00C44908"/>
    <w:rsid w:val="00C53639"/>
    <w:rsid w:val="00C55A3E"/>
    <w:rsid w:val="00C5621C"/>
    <w:rsid w:val="00C56997"/>
    <w:rsid w:val="00C6215C"/>
    <w:rsid w:val="00C64F72"/>
    <w:rsid w:val="00C65A1D"/>
    <w:rsid w:val="00C674F6"/>
    <w:rsid w:val="00C70FE4"/>
    <w:rsid w:val="00C75E24"/>
    <w:rsid w:val="00C76AF3"/>
    <w:rsid w:val="00C948C4"/>
    <w:rsid w:val="00C94FF2"/>
    <w:rsid w:val="00CA0B00"/>
    <w:rsid w:val="00CA1FF3"/>
    <w:rsid w:val="00CA351F"/>
    <w:rsid w:val="00CC1E75"/>
    <w:rsid w:val="00CC42CC"/>
    <w:rsid w:val="00CF3419"/>
    <w:rsid w:val="00D107E6"/>
    <w:rsid w:val="00D10A3B"/>
    <w:rsid w:val="00D12521"/>
    <w:rsid w:val="00D13E3F"/>
    <w:rsid w:val="00D23577"/>
    <w:rsid w:val="00D23B16"/>
    <w:rsid w:val="00D36ADC"/>
    <w:rsid w:val="00D64679"/>
    <w:rsid w:val="00D72251"/>
    <w:rsid w:val="00D7757C"/>
    <w:rsid w:val="00D86855"/>
    <w:rsid w:val="00DA3C2C"/>
    <w:rsid w:val="00DB0D38"/>
    <w:rsid w:val="00DB0F5D"/>
    <w:rsid w:val="00DD0BA1"/>
    <w:rsid w:val="00DE143E"/>
    <w:rsid w:val="00DE39D9"/>
    <w:rsid w:val="00DF1683"/>
    <w:rsid w:val="00DF3E76"/>
    <w:rsid w:val="00DF47FC"/>
    <w:rsid w:val="00DF7D0C"/>
    <w:rsid w:val="00E0215B"/>
    <w:rsid w:val="00E03E72"/>
    <w:rsid w:val="00E06026"/>
    <w:rsid w:val="00E063C6"/>
    <w:rsid w:val="00E116B5"/>
    <w:rsid w:val="00E1506F"/>
    <w:rsid w:val="00E26353"/>
    <w:rsid w:val="00E32D5F"/>
    <w:rsid w:val="00E548D7"/>
    <w:rsid w:val="00E550F5"/>
    <w:rsid w:val="00E55FED"/>
    <w:rsid w:val="00E61437"/>
    <w:rsid w:val="00E61638"/>
    <w:rsid w:val="00E9460C"/>
    <w:rsid w:val="00EA5302"/>
    <w:rsid w:val="00EC199B"/>
    <w:rsid w:val="00EC6DD9"/>
    <w:rsid w:val="00EE458A"/>
    <w:rsid w:val="00EE49F7"/>
    <w:rsid w:val="00EE5CF4"/>
    <w:rsid w:val="00F00797"/>
    <w:rsid w:val="00F04A62"/>
    <w:rsid w:val="00F07579"/>
    <w:rsid w:val="00F109C1"/>
    <w:rsid w:val="00F1150D"/>
    <w:rsid w:val="00F12D17"/>
    <w:rsid w:val="00F20AA2"/>
    <w:rsid w:val="00F23AC7"/>
    <w:rsid w:val="00F32963"/>
    <w:rsid w:val="00F35966"/>
    <w:rsid w:val="00F37D25"/>
    <w:rsid w:val="00F45253"/>
    <w:rsid w:val="00F670B9"/>
    <w:rsid w:val="00FA207D"/>
    <w:rsid w:val="00FC08EF"/>
    <w:rsid w:val="00FC1754"/>
    <w:rsid w:val="00FC7F88"/>
    <w:rsid w:val="00FD057A"/>
    <w:rsid w:val="00FE3616"/>
    <w:rsid w:val="00FE493F"/>
    <w:rsid w:val="00FE4CF0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D7BE76"/>
  <w15:chartTrackingRefBased/>
  <w15:docId w15:val="{9906AFD3-FE43-4E37-A99C-F5D03E2B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semiHidden="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semiHidden/>
    <w:qFormat/>
    <w:rsid w:val="000B5B4E"/>
  </w:style>
  <w:style w:type="paragraph" w:styleId="Heading1">
    <w:name w:val="heading 1"/>
    <w:basedOn w:val="Normal"/>
    <w:next w:val="Normal"/>
    <w:link w:val="Heading1Char"/>
    <w:qFormat/>
    <w:locked/>
    <w:rsid w:val="00044D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RegularRegularText">
    <w:name w:val="01) Regular [Regular Text]"/>
    <w:basedOn w:val="Normal"/>
    <w:qFormat/>
    <w:locked/>
    <w:rsid w:val="00992996"/>
    <w:pPr>
      <w:tabs>
        <w:tab w:val="left" w:pos="510"/>
      </w:tabs>
      <w:spacing w:after="0" w:line="460" w:lineRule="exact"/>
    </w:pPr>
    <w:rPr>
      <w:sz w:val="24"/>
      <w:szCs w:val="24"/>
    </w:rPr>
  </w:style>
  <w:style w:type="paragraph" w:customStyle="1" w:styleId="02BoldBoldText">
    <w:name w:val="02) Bold [Bold Text]"/>
    <w:basedOn w:val="Normal"/>
    <w:qFormat/>
    <w:locked/>
    <w:rsid w:val="00992996"/>
    <w:pPr>
      <w:spacing w:after="0" w:line="460" w:lineRule="exact"/>
    </w:pPr>
    <w:rPr>
      <w:b/>
      <w:sz w:val="24"/>
      <w:szCs w:val="24"/>
    </w:rPr>
  </w:style>
  <w:style w:type="paragraph" w:customStyle="1" w:styleId="07NSubheadingsNumberedSubheadings">
    <w:name w:val="07) N/Subheadings [Numbered Subheadings]"/>
    <w:basedOn w:val="01RegularRegularText"/>
    <w:qFormat/>
    <w:locked/>
    <w:rsid w:val="00992996"/>
    <w:pPr>
      <w:numPr>
        <w:numId w:val="14"/>
      </w:numPr>
    </w:pPr>
  </w:style>
  <w:style w:type="paragraph" w:customStyle="1" w:styleId="03ABCA">
    <w:name w:val="03) ABC [A"/>
    <w:aliases w:val="B,C,Text (Regular)]"/>
    <w:basedOn w:val="07NSubheadingsNumberedSubheadings"/>
    <w:qFormat/>
    <w:locked/>
    <w:rsid w:val="00992996"/>
    <w:pPr>
      <w:numPr>
        <w:numId w:val="15"/>
      </w:numPr>
    </w:pPr>
  </w:style>
  <w:style w:type="paragraph" w:customStyle="1" w:styleId="05NumberedNumberedTextRegular">
    <w:name w:val="05) Numbered [Numbered Text (Regular)]"/>
    <w:basedOn w:val="01RegularRegularText"/>
    <w:qFormat/>
    <w:locked/>
    <w:rsid w:val="00992996"/>
    <w:pPr>
      <w:numPr>
        <w:numId w:val="16"/>
      </w:numPr>
    </w:pPr>
  </w:style>
  <w:style w:type="paragraph" w:customStyle="1" w:styleId="04BulletedBulletedTextRegular">
    <w:name w:val="04) Bulleted [Bulleted Text (Regular)]"/>
    <w:basedOn w:val="05NumberedNumberedTextRegular"/>
    <w:qFormat/>
    <w:locked/>
    <w:rsid w:val="00992996"/>
    <w:pPr>
      <w:numPr>
        <w:numId w:val="17"/>
      </w:numPr>
    </w:pPr>
  </w:style>
  <w:style w:type="paragraph" w:customStyle="1" w:styleId="09SectionHeading">
    <w:name w:val="09) Section Heading"/>
    <w:basedOn w:val="02BoldBoldText"/>
    <w:qFormat/>
    <w:locked/>
    <w:rsid w:val="00992996"/>
  </w:style>
  <w:style w:type="paragraph" w:customStyle="1" w:styleId="06NSectionNumberedSectionHeadings">
    <w:name w:val="06) N/Section [Numbered Section Headings]"/>
    <w:basedOn w:val="09SectionHeading"/>
    <w:qFormat/>
    <w:locked/>
    <w:rsid w:val="00992996"/>
    <w:pPr>
      <w:numPr>
        <w:numId w:val="18"/>
      </w:numPr>
    </w:pPr>
  </w:style>
  <w:style w:type="paragraph" w:customStyle="1" w:styleId="08ReportTitle">
    <w:name w:val="08) Report Title"/>
    <w:basedOn w:val="Normal"/>
    <w:qFormat/>
    <w:locked/>
    <w:rsid w:val="00992996"/>
    <w:pPr>
      <w:spacing w:after="0" w:line="440" w:lineRule="exact"/>
    </w:pPr>
    <w:rPr>
      <w:b/>
      <w:sz w:val="36"/>
      <w:szCs w:val="36"/>
    </w:rPr>
  </w:style>
  <w:style w:type="paragraph" w:customStyle="1" w:styleId="10HCentredHeadingCentred">
    <w:name w:val="10) H/Centred [Heading Centred]"/>
    <w:basedOn w:val="09SectionHeading"/>
    <w:qFormat/>
    <w:locked/>
    <w:rsid w:val="00992996"/>
    <w:pPr>
      <w:jc w:val="center"/>
    </w:pPr>
  </w:style>
  <w:style w:type="paragraph" w:customStyle="1" w:styleId="11HCapsHeadingCaps">
    <w:name w:val="11) H/Caps [Heading Caps]"/>
    <w:basedOn w:val="09SectionHeading"/>
    <w:qFormat/>
    <w:locked/>
    <w:rsid w:val="00992996"/>
    <w:rPr>
      <w:caps/>
    </w:rPr>
  </w:style>
  <w:style w:type="character" w:customStyle="1" w:styleId="12FooterText">
    <w:name w:val="12) Footer Text"/>
    <w:basedOn w:val="DefaultParagraphFont"/>
    <w:uiPriority w:val="1"/>
    <w:qFormat/>
    <w:rsid w:val="00162308"/>
  </w:style>
  <w:style w:type="table" w:customStyle="1" w:styleId="ABPFirstPageTableNoBorders">
    <w:name w:val="ABP_First Page Table_No Borders"/>
    <w:basedOn w:val="TableNormal"/>
    <w:uiPriority w:val="99"/>
    <w:locked/>
    <w:rsid w:val="00992996"/>
    <w:pPr>
      <w:spacing w:after="0" w:line="460" w:lineRule="exact"/>
    </w:pPr>
    <w:rPr>
      <w:sz w:val="24"/>
    </w:rPr>
    <w:tblPr/>
    <w:tcPr>
      <w:tcMar>
        <w:left w:w="0" w:type="dxa"/>
        <w:right w:w="0" w:type="dxa"/>
      </w:tcMar>
    </w:tcPr>
  </w:style>
  <w:style w:type="table" w:styleId="TableGrid">
    <w:name w:val="Table Grid"/>
    <w:basedOn w:val="TableNormal"/>
    <w:uiPriority w:val="39"/>
    <w:locked/>
    <w:rsid w:val="00DB0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locked/>
    <w:rsid w:val="00DB0F5D"/>
    <w:pPr>
      <w:spacing w:after="0" w:line="240" w:lineRule="auto"/>
      <w:ind w:left="397"/>
      <w:jc w:val="both"/>
    </w:pPr>
    <w:rPr>
      <w:rFonts w:ascii="Times New Roman" w:eastAsia="Times New Roman" w:hAnsi="Times New Roman" w:cs="Times New Roman"/>
      <w:i/>
      <w:iCs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B0F5D"/>
    <w:rPr>
      <w:rFonts w:ascii="Times New Roman" w:eastAsia="Times New Roman" w:hAnsi="Times New Roman" w:cs="Times New Roman"/>
      <w:i/>
      <w:iCs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04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DDB"/>
  </w:style>
  <w:style w:type="paragraph" w:styleId="Footer">
    <w:name w:val="footer"/>
    <w:basedOn w:val="Normal"/>
    <w:link w:val="FooterChar"/>
    <w:uiPriority w:val="99"/>
    <w:unhideWhenUsed/>
    <w:locked/>
    <w:rsid w:val="0004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DDB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44D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4DDB"/>
  </w:style>
  <w:style w:type="character" w:customStyle="1" w:styleId="Heading1Char">
    <w:name w:val="Heading 1 Char"/>
    <w:basedOn w:val="DefaultParagraphFont"/>
    <w:link w:val="Heading1"/>
    <w:rsid w:val="00044DDB"/>
    <w:rPr>
      <w:rFonts w:ascii="Times New Roman" w:eastAsia="Times New Roman" w:hAnsi="Times New Roman" w:cs="Times New Roman"/>
      <w:b/>
      <w:bCs/>
      <w:sz w:val="26"/>
      <w:szCs w:val="24"/>
      <w:u w:val="single"/>
      <w:lang w:val="en-GB"/>
    </w:rPr>
  </w:style>
  <w:style w:type="character" w:styleId="Hyperlink">
    <w:name w:val="Hyperlink"/>
    <w:uiPriority w:val="99"/>
    <w:unhideWhenUsed/>
    <w:locked/>
    <w:rsid w:val="00044D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94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B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3B1769"/>
    <w:rPr>
      <w:color w:val="A8629A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8E0A61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625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5F1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F18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18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5F1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8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48C4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46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40012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nbX\General%20Admin\Translations\S254\Section%20254%20Licence%20Decision%20Appeal%20Form%20-%20type%20in%20answers%20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0F0DEAC98C4F4A8C39EDEA69924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2217-DE57-4715-87C9-3A7CAFF841C6}"/>
      </w:docPartPr>
      <w:docPartBody>
        <w:p w:rsidR="00D95CAD" w:rsidRDefault="00D95CAD">
          <w:pPr>
            <w:pStyle w:val="850F0DEAC98C4F4A8C39EDEA6992400B"/>
          </w:pPr>
          <w:r w:rsidRPr="004455A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AD"/>
    <w:rsid w:val="00D9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50F0DEAC98C4F4A8C39EDEA6992400B">
    <w:name w:val="850F0DEAC98C4F4A8C39EDEA699240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BP_MasterTheme_Oct15">
  <a:themeElements>
    <a:clrScheme name="ABP_MasterColours_Oct15">
      <a:dk1>
        <a:sysClr val="windowText" lastClr="000000"/>
      </a:dk1>
      <a:lt1>
        <a:sysClr val="window" lastClr="FFFFFF"/>
      </a:lt1>
      <a:dk2>
        <a:srgbClr val="4B4B4B"/>
      </a:dk2>
      <a:lt2>
        <a:srgbClr val="C09B57"/>
      </a:lt2>
      <a:accent1>
        <a:srgbClr val="7A5C79"/>
      </a:accent1>
      <a:accent2>
        <a:srgbClr val="59C3E7"/>
      </a:accent2>
      <a:accent3>
        <a:srgbClr val="A8B240"/>
      </a:accent3>
      <a:accent4>
        <a:srgbClr val="EB5A4E"/>
      </a:accent4>
      <a:accent5>
        <a:srgbClr val="007588"/>
      </a:accent5>
      <a:accent6>
        <a:srgbClr val="909B24"/>
      </a:accent6>
      <a:hlink>
        <a:srgbClr val="385888"/>
      </a:hlink>
      <a:folHlink>
        <a:srgbClr val="A8629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68930-1BD0-41A4-9BFF-4838CB15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Section 254 Licence Decision Appeal Form - type in answers EN</Template>
  <TotalTime>3</TotalTime>
  <Pages>5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Doherty</dc:creator>
  <cp:keywords/>
  <dc:description/>
  <cp:lastModifiedBy>Neil Doherty</cp:lastModifiedBy>
  <cp:revision>2</cp:revision>
  <cp:lastPrinted>2019-12-02T18:13:00Z</cp:lastPrinted>
  <dcterms:created xsi:type="dcterms:W3CDTF">2021-01-29T14:17:00Z</dcterms:created>
  <dcterms:modified xsi:type="dcterms:W3CDTF">2021-04-13T15:59:00Z</dcterms:modified>
</cp:coreProperties>
</file>